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D89" w:rsidRDefault="00B16D89" w:rsidP="00B24DA5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Муниципальное автономное дошкольное образовательное учреждение «Слободо-Туринский детский сад «Родничок»</w:t>
      </w:r>
    </w:p>
    <w:p w:rsidR="00B16D89" w:rsidRDefault="00B16D89" w:rsidP="00B24DA5">
      <w:pPr>
        <w:spacing w:after="0"/>
        <w:jc w:val="center"/>
        <w:rPr>
          <w:rFonts w:ascii="Times New Roman" w:hAnsi="Times New Roman"/>
          <w:sz w:val="28"/>
        </w:rPr>
      </w:pPr>
    </w:p>
    <w:p w:rsidR="00B16D89" w:rsidRDefault="00B16D89" w:rsidP="00AD3D3C">
      <w:pPr>
        <w:spacing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Воспитатель 1 КК</w:t>
      </w:r>
    </w:p>
    <w:p w:rsidR="00B16D89" w:rsidRPr="00AD3D3C" w:rsidRDefault="00B16D89" w:rsidP="00AD3D3C">
      <w:pPr>
        <w:spacing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Устинова Юлия Сергеевна, апрель 2026г.</w:t>
      </w:r>
    </w:p>
    <w:p w:rsidR="00B16D89" w:rsidRDefault="00B16D89" w:rsidP="00B24DA5">
      <w:pPr>
        <w:spacing w:after="0"/>
        <w:jc w:val="center"/>
        <w:rPr>
          <w:rFonts w:ascii="Times New Roman" w:hAnsi="Times New Roman"/>
          <w:sz w:val="32"/>
          <w:szCs w:val="40"/>
        </w:rPr>
      </w:pPr>
    </w:p>
    <w:p w:rsidR="00B16D89" w:rsidRPr="00AD3D3C" w:rsidRDefault="00B16D89" w:rsidP="00B24DA5">
      <w:pPr>
        <w:spacing w:after="0"/>
        <w:jc w:val="center"/>
        <w:rPr>
          <w:rFonts w:ascii="Times New Roman" w:hAnsi="Times New Roman"/>
          <w:sz w:val="32"/>
          <w:szCs w:val="40"/>
        </w:rPr>
      </w:pPr>
      <w:r w:rsidRPr="00AD3D3C">
        <w:rPr>
          <w:rFonts w:ascii="Times New Roman" w:hAnsi="Times New Roman"/>
          <w:sz w:val="32"/>
          <w:szCs w:val="40"/>
        </w:rPr>
        <w:t xml:space="preserve">Советы родителям </w:t>
      </w:r>
    </w:p>
    <w:p w:rsidR="00B16D89" w:rsidRPr="00576557" w:rsidRDefault="00B16D89" w:rsidP="00B24DA5">
      <w:pPr>
        <w:spacing w:after="0"/>
        <w:jc w:val="center"/>
        <w:rPr>
          <w:rFonts w:ascii="Times New Roman" w:hAnsi="Times New Roman"/>
          <w:color w:val="5B9BD5"/>
          <w:sz w:val="40"/>
          <w:szCs w:val="40"/>
        </w:rPr>
      </w:pPr>
      <w:r>
        <w:rPr>
          <w:rFonts w:ascii="Times New Roman" w:hAnsi="Times New Roman"/>
          <w:color w:val="5B9BD5"/>
          <w:sz w:val="40"/>
          <w:szCs w:val="40"/>
        </w:rPr>
        <w:t>«</w:t>
      </w:r>
      <w:r w:rsidRPr="00576557">
        <w:rPr>
          <w:rFonts w:ascii="Times New Roman" w:hAnsi="Times New Roman"/>
          <w:color w:val="5B9BD5"/>
          <w:sz w:val="40"/>
          <w:szCs w:val="40"/>
        </w:rPr>
        <w:t>Гаджет – МИР ребенка!</w:t>
      </w:r>
      <w:r>
        <w:rPr>
          <w:rFonts w:ascii="Times New Roman" w:hAnsi="Times New Roman"/>
          <w:color w:val="5B9BD5"/>
          <w:sz w:val="40"/>
          <w:szCs w:val="40"/>
        </w:rPr>
        <w:t>»</w:t>
      </w:r>
    </w:p>
    <w:p w:rsidR="00B16D89" w:rsidRPr="00576557" w:rsidRDefault="00B16D89" w:rsidP="00B24DA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16D89" w:rsidRPr="00576557" w:rsidRDefault="00B16D89" w:rsidP="00AD3D3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576557">
        <w:rPr>
          <w:rFonts w:ascii="Times New Roman" w:hAnsi="Times New Roman"/>
          <w:sz w:val="28"/>
          <w:szCs w:val="28"/>
        </w:rPr>
        <w:t xml:space="preserve">Проблема всего общества сегодня – ребенок все свободное время от детского сада смотрит в экран гаджета. </w:t>
      </w:r>
      <w:r>
        <w:rPr>
          <w:rFonts w:ascii="Times New Roman" w:hAnsi="Times New Roman"/>
          <w:sz w:val="28"/>
          <w:szCs w:val="28"/>
        </w:rPr>
        <w:t>Родители</w:t>
      </w:r>
      <w:r w:rsidRPr="00576557">
        <w:rPr>
          <w:rFonts w:ascii="Times New Roman" w:hAnsi="Times New Roman"/>
          <w:sz w:val="28"/>
          <w:szCs w:val="28"/>
        </w:rPr>
        <w:t xml:space="preserve"> устали повторять по несколько раз, что бы ребенок услышал просьбу. Для решения этой проблемы взрослому нужно набраться терпения и установить границы ребенок – гаджет.</w:t>
      </w:r>
    </w:p>
    <w:p w:rsidR="00B16D89" w:rsidRDefault="00B16D89" w:rsidP="00B24DA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76557">
        <w:rPr>
          <w:rFonts w:ascii="Times New Roman" w:hAnsi="Times New Roman"/>
          <w:sz w:val="28"/>
          <w:szCs w:val="28"/>
        </w:rPr>
        <w:t xml:space="preserve"> </w:t>
      </w:r>
    </w:p>
    <w:p w:rsidR="00B16D89" w:rsidRPr="00597463" w:rsidRDefault="00B16D89" w:rsidP="00B24DA5">
      <w:pPr>
        <w:spacing w:after="0"/>
        <w:jc w:val="both"/>
        <w:rPr>
          <w:rFonts w:ascii="Times New Roman" w:hAnsi="Times New Roman"/>
          <w:i/>
          <w:color w:val="5B9BD5"/>
          <w:sz w:val="36"/>
          <w:szCs w:val="36"/>
        </w:rPr>
      </w:pPr>
      <w:r w:rsidRPr="00597463">
        <w:rPr>
          <w:rFonts w:ascii="Times New Roman" w:hAnsi="Times New Roman"/>
          <w:i/>
          <w:color w:val="5B9BD5"/>
          <w:sz w:val="36"/>
          <w:szCs w:val="36"/>
        </w:rPr>
        <w:t>Как преодолеть гаджет зависимость:</w:t>
      </w:r>
    </w:p>
    <w:p w:rsidR="00B16D89" w:rsidRPr="00576557" w:rsidRDefault="00B16D89" w:rsidP="00B24DA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16D89" w:rsidRPr="00576557" w:rsidRDefault="00B16D89" w:rsidP="00576557">
      <w:pPr>
        <w:jc w:val="both"/>
        <w:rPr>
          <w:rFonts w:ascii="Times New Roman" w:hAnsi="Times New Roman"/>
          <w:sz w:val="28"/>
          <w:szCs w:val="28"/>
        </w:rPr>
      </w:pPr>
      <w:r w:rsidRPr="00576557">
        <w:rPr>
          <w:rFonts w:ascii="Times New Roman" w:hAnsi="Times New Roman"/>
          <w:sz w:val="28"/>
          <w:szCs w:val="28"/>
        </w:rPr>
        <w:t>1.</w:t>
      </w:r>
      <w:r w:rsidRPr="00576557">
        <w:rPr>
          <w:rFonts w:ascii="Times New Roman" w:hAnsi="Times New Roman"/>
          <w:b/>
          <w:sz w:val="28"/>
          <w:szCs w:val="28"/>
          <w:u w:val="single"/>
        </w:rPr>
        <w:t>Помогите ребенку чувствовать себя хорошо</w:t>
      </w:r>
    </w:p>
    <w:p w:rsidR="00B16D89" w:rsidRPr="00576557" w:rsidRDefault="00B16D89" w:rsidP="00AD3D3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76557">
        <w:rPr>
          <w:rFonts w:ascii="Times New Roman" w:hAnsi="Times New Roman"/>
          <w:sz w:val="28"/>
          <w:szCs w:val="28"/>
        </w:rPr>
        <w:t>Ребенок, зависимый от электронной игры, - это ребенок с эмоциональными проблемами. Не игровая зависимость привела к проблемам, а наоборот. Помогайте ребенку чувствовать себя хорошо, быть счастливым и любимым. Обнимайте, выражайте радость от общения с ним, проводите время вместе.</w:t>
      </w:r>
    </w:p>
    <w:p w:rsidR="00B16D89" w:rsidRPr="00576557" w:rsidRDefault="00B16D89" w:rsidP="00576557">
      <w:pPr>
        <w:spacing w:before="240" w:after="0"/>
        <w:jc w:val="both"/>
        <w:rPr>
          <w:rFonts w:ascii="Times New Roman" w:hAnsi="Times New Roman"/>
          <w:sz w:val="28"/>
          <w:szCs w:val="28"/>
        </w:rPr>
      </w:pPr>
      <w:r w:rsidRPr="00576557">
        <w:rPr>
          <w:rFonts w:ascii="Times New Roman" w:hAnsi="Times New Roman"/>
          <w:sz w:val="28"/>
          <w:szCs w:val="28"/>
        </w:rPr>
        <w:t>2.</w:t>
      </w:r>
      <w:r w:rsidRPr="00576557">
        <w:rPr>
          <w:rFonts w:ascii="Times New Roman" w:hAnsi="Times New Roman"/>
          <w:b/>
          <w:sz w:val="28"/>
          <w:szCs w:val="28"/>
          <w:u w:val="single"/>
        </w:rPr>
        <w:t>Установите четкие правила относительно гаджетов</w:t>
      </w:r>
    </w:p>
    <w:p w:rsidR="00B16D89" w:rsidRPr="00576557" w:rsidRDefault="00B16D89" w:rsidP="00AD3D3C">
      <w:pPr>
        <w:spacing w:before="240"/>
        <w:ind w:firstLine="708"/>
        <w:jc w:val="both"/>
        <w:rPr>
          <w:rFonts w:ascii="Times New Roman" w:hAnsi="Times New Roman"/>
          <w:sz w:val="28"/>
          <w:szCs w:val="28"/>
        </w:rPr>
      </w:pPr>
      <w:r w:rsidRPr="00576557">
        <w:rPr>
          <w:rFonts w:ascii="Times New Roman" w:hAnsi="Times New Roman"/>
          <w:sz w:val="28"/>
          <w:szCs w:val="28"/>
        </w:rPr>
        <w:t xml:space="preserve">Обдумайте и решите, на какое время и при каких условиях вы считаете занятия с гаджетами возможными. Запишите для себя эти правила, прочитайте их и убедитесь, что они понятны и непротиворечивы. Сообщите ребенку о своем решении. </w:t>
      </w:r>
    </w:p>
    <w:p w:rsidR="00B16D89" w:rsidRPr="00576557" w:rsidRDefault="00B16D89" w:rsidP="00576557">
      <w:pPr>
        <w:jc w:val="both"/>
        <w:rPr>
          <w:rFonts w:ascii="Times New Roman" w:hAnsi="Times New Roman"/>
          <w:sz w:val="28"/>
          <w:szCs w:val="28"/>
        </w:rPr>
      </w:pPr>
      <w:r w:rsidRPr="00576557">
        <w:rPr>
          <w:rFonts w:ascii="Times New Roman" w:hAnsi="Times New Roman"/>
          <w:b/>
          <w:sz w:val="28"/>
          <w:szCs w:val="28"/>
        </w:rPr>
        <w:t>!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76557">
        <w:rPr>
          <w:rFonts w:ascii="Times New Roman" w:hAnsi="Times New Roman"/>
          <w:b/>
          <w:sz w:val="28"/>
          <w:szCs w:val="28"/>
        </w:rPr>
        <w:t>НЕ пытайтесь избежать негативных эмоций.</w:t>
      </w:r>
      <w:r w:rsidRPr="00576557">
        <w:rPr>
          <w:rFonts w:ascii="Times New Roman" w:hAnsi="Times New Roman"/>
          <w:sz w:val="28"/>
          <w:szCs w:val="28"/>
        </w:rPr>
        <w:t xml:space="preserve"> </w:t>
      </w:r>
      <w:r w:rsidRPr="00576557">
        <w:rPr>
          <w:rFonts w:ascii="Times New Roman" w:hAnsi="Times New Roman"/>
          <w:b/>
          <w:sz w:val="28"/>
          <w:szCs w:val="28"/>
        </w:rPr>
        <w:t>Придерживайтесь этого решения</w:t>
      </w:r>
      <w:r w:rsidRPr="00576557">
        <w:rPr>
          <w:rFonts w:ascii="Times New Roman" w:hAnsi="Times New Roman"/>
          <w:sz w:val="28"/>
          <w:szCs w:val="28"/>
        </w:rPr>
        <w:t>.</w:t>
      </w:r>
    </w:p>
    <w:p w:rsidR="00B16D89" w:rsidRPr="00576557" w:rsidRDefault="00B16D89" w:rsidP="00576557">
      <w:pPr>
        <w:spacing w:before="240"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576557">
        <w:rPr>
          <w:rFonts w:ascii="Times New Roman" w:hAnsi="Times New Roman"/>
          <w:sz w:val="28"/>
          <w:szCs w:val="28"/>
        </w:rPr>
        <w:t>3.</w:t>
      </w:r>
      <w:r w:rsidRPr="00576557">
        <w:rPr>
          <w:rFonts w:ascii="Times New Roman" w:hAnsi="Times New Roman"/>
          <w:b/>
          <w:sz w:val="28"/>
          <w:szCs w:val="28"/>
          <w:u w:val="single"/>
        </w:rPr>
        <w:t>Будьте последовательны</w:t>
      </w:r>
    </w:p>
    <w:p w:rsidR="00B16D89" w:rsidRPr="00576557" w:rsidRDefault="00B16D89" w:rsidP="00AD3D3C">
      <w:pPr>
        <w:spacing w:before="240"/>
        <w:ind w:firstLine="708"/>
        <w:jc w:val="both"/>
        <w:rPr>
          <w:rFonts w:ascii="Times New Roman" w:hAnsi="Times New Roman"/>
          <w:sz w:val="28"/>
          <w:szCs w:val="28"/>
        </w:rPr>
      </w:pPr>
      <w:r w:rsidRPr="00576557">
        <w:rPr>
          <w:rFonts w:ascii="Times New Roman" w:hAnsi="Times New Roman"/>
          <w:sz w:val="28"/>
          <w:szCs w:val="28"/>
        </w:rPr>
        <w:t>Как можно меньше использовать гаджеты сами. Развлекайтесь и отдыхайте без них.  Когда вы заняты, а ребенку нечем заняться, предложите игру и сами покажите начало какой-то игры. Например, рассадите несколько игрушек, и проиграть в детский сад, больницу, школу. Словесные игры: живое – не живое, съедобное – не съедобное, много – мало, назови предметы круглой формы.</w:t>
      </w:r>
    </w:p>
    <w:p w:rsidR="00B16D89" w:rsidRPr="00576557" w:rsidRDefault="00B16D89" w:rsidP="00576557">
      <w:pPr>
        <w:jc w:val="both"/>
        <w:rPr>
          <w:rFonts w:ascii="Times New Roman" w:hAnsi="Times New Roman"/>
          <w:b/>
          <w:sz w:val="28"/>
          <w:szCs w:val="28"/>
        </w:rPr>
      </w:pPr>
      <w:r w:rsidRPr="00576557">
        <w:rPr>
          <w:rFonts w:ascii="Times New Roman" w:hAnsi="Times New Roman"/>
          <w:b/>
          <w:sz w:val="28"/>
          <w:szCs w:val="28"/>
        </w:rPr>
        <w:t>! НЕ поддавайтесь соблазну успокоить и занять ребенка гаджетом.</w:t>
      </w:r>
    </w:p>
    <w:p w:rsidR="00B16D89" w:rsidRPr="00576557" w:rsidRDefault="00B16D89" w:rsidP="00576557">
      <w:pPr>
        <w:spacing w:before="240"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576557">
        <w:rPr>
          <w:rFonts w:ascii="Times New Roman" w:hAnsi="Times New Roman"/>
          <w:sz w:val="28"/>
          <w:szCs w:val="28"/>
        </w:rPr>
        <w:t>4.</w:t>
      </w:r>
      <w:r w:rsidRPr="00576557">
        <w:rPr>
          <w:rFonts w:ascii="Times New Roman" w:hAnsi="Times New Roman"/>
          <w:b/>
          <w:sz w:val="28"/>
          <w:szCs w:val="28"/>
          <w:u w:val="single"/>
        </w:rPr>
        <w:t>Меняйте свое поведение</w:t>
      </w:r>
    </w:p>
    <w:p w:rsidR="00B16D89" w:rsidRPr="00576557" w:rsidRDefault="00B16D89" w:rsidP="00AD3D3C">
      <w:pPr>
        <w:spacing w:before="240"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576557">
        <w:rPr>
          <w:rFonts w:ascii="Times New Roman" w:hAnsi="Times New Roman"/>
          <w:sz w:val="28"/>
          <w:szCs w:val="28"/>
        </w:rPr>
        <w:t>Чтобы ребенок избавился от зависимости, меняйте свое поведение, а не поведение ребенка. Его изменения последуют за вашими.</w:t>
      </w:r>
    </w:p>
    <w:p w:rsidR="00B16D89" w:rsidRPr="00576557" w:rsidRDefault="00B16D89" w:rsidP="00B24DA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16D89" w:rsidRPr="00576557" w:rsidRDefault="00B16D89" w:rsidP="00576557">
      <w:pPr>
        <w:spacing w:before="240"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576557">
        <w:rPr>
          <w:rFonts w:ascii="Times New Roman" w:hAnsi="Times New Roman"/>
          <w:sz w:val="28"/>
          <w:szCs w:val="28"/>
        </w:rPr>
        <w:t>5.</w:t>
      </w:r>
      <w:r w:rsidRPr="00576557">
        <w:rPr>
          <w:rFonts w:ascii="Times New Roman" w:hAnsi="Times New Roman"/>
          <w:b/>
          <w:sz w:val="28"/>
          <w:szCs w:val="28"/>
          <w:u w:val="single"/>
        </w:rPr>
        <w:t>Создавайте впечатления</w:t>
      </w:r>
    </w:p>
    <w:p w:rsidR="00B16D89" w:rsidRPr="00576557" w:rsidRDefault="00B16D89" w:rsidP="00AD3D3C">
      <w:pPr>
        <w:spacing w:before="240"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576557">
        <w:rPr>
          <w:rFonts w:ascii="Times New Roman" w:hAnsi="Times New Roman"/>
          <w:sz w:val="28"/>
          <w:szCs w:val="28"/>
        </w:rPr>
        <w:t>Всегда предлагайте приятную альтернативу занятиям с гаджетом. Увеличивайте количество впечатлений и эмоций в жизни ребенка.  Больше гуляйте, общайтесь, читайте, исследуйте, рисуйте, ищите, экспериментируйте. Чаще выражайте любовь к ребенку, интерес к нему, живите с ними, а не воспитывайте его.</w:t>
      </w:r>
    </w:p>
    <w:p w:rsidR="00B16D89" w:rsidRPr="00576557" w:rsidRDefault="00B16D89" w:rsidP="00B24DA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16D89" w:rsidRPr="00576557" w:rsidRDefault="00B16D89" w:rsidP="00B24DA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576557">
        <w:rPr>
          <w:rFonts w:ascii="Times New Roman" w:hAnsi="Times New Roman"/>
          <w:b/>
          <w:sz w:val="28"/>
          <w:szCs w:val="28"/>
        </w:rPr>
        <w:t>! Не увеличивайте ценность гаджета</w:t>
      </w:r>
    </w:p>
    <w:p w:rsidR="00B16D89" w:rsidRPr="00576557" w:rsidRDefault="00B16D89" w:rsidP="00AD3D3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576557">
        <w:rPr>
          <w:rFonts w:ascii="Times New Roman" w:hAnsi="Times New Roman"/>
          <w:sz w:val="28"/>
          <w:szCs w:val="28"/>
        </w:rPr>
        <w:t>Не используйте разрешение или запрет на гаджет в качестве поощрения или наказания. Уменьшите количество и репертуар электронных игр на гаджете.</w:t>
      </w:r>
    </w:p>
    <w:p w:rsidR="00B16D89" w:rsidRPr="00576557" w:rsidRDefault="00B16D89" w:rsidP="00B24DA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16D89" w:rsidRDefault="00B16D89" w:rsidP="00576557">
      <w:pPr>
        <w:spacing w:after="0"/>
        <w:jc w:val="center"/>
        <w:rPr>
          <w:rFonts w:ascii="Times New Roman" w:hAnsi="Times New Roman"/>
          <w:i/>
          <w:color w:val="0070C0"/>
          <w:sz w:val="32"/>
          <w:szCs w:val="32"/>
        </w:rPr>
      </w:pPr>
      <w:r w:rsidRPr="00576557">
        <w:rPr>
          <w:rFonts w:ascii="Times New Roman" w:hAnsi="Times New Roman"/>
          <w:i/>
          <w:color w:val="0070C0"/>
          <w:sz w:val="32"/>
          <w:szCs w:val="32"/>
        </w:rPr>
        <w:t>Дарите своим детям радость своего, родительского, общения. Теплоту своих объятий. Как известно ребенку нужно минимум 9 раз в день. Для поддержания здоровья – 4 объятия в день, для нормального личностного роста – 12.</w:t>
      </w:r>
    </w:p>
    <w:p w:rsidR="00B16D89" w:rsidRDefault="00B16D89" w:rsidP="00576557">
      <w:pPr>
        <w:spacing w:after="0"/>
        <w:jc w:val="center"/>
        <w:rPr>
          <w:rFonts w:ascii="Times New Roman" w:hAnsi="Times New Roman"/>
          <w:i/>
          <w:color w:val="0070C0"/>
          <w:sz w:val="32"/>
          <w:szCs w:val="32"/>
        </w:rPr>
      </w:pPr>
    </w:p>
    <w:p w:rsidR="00B16D89" w:rsidRDefault="00B16D89" w:rsidP="00576557">
      <w:pPr>
        <w:spacing w:after="0"/>
        <w:jc w:val="center"/>
        <w:rPr>
          <w:rFonts w:ascii="Times New Roman" w:hAnsi="Times New Roman"/>
          <w:i/>
          <w:color w:val="0070C0"/>
          <w:sz w:val="32"/>
          <w:szCs w:val="32"/>
        </w:rPr>
      </w:pPr>
    </w:p>
    <w:p w:rsidR="00B16D89" w:rsidRDefault="00B16D89" w:rsidP="00576557">
      <w:pPr>
        <w:spacing w:after="0"/>
        <w:jc w:val="center"/>
        <w:rPr>
          <w:rFonts w:ascii="Times New Roman" w:hAnsi="Times New Roman"/>
          <w:i/>
          <w:color w:val="0070C0"/>
          <w:sz w:val="32"/>
          <w:szCs w:val="32"/>
        </w:rPr>
      </w:pPr>
    </w:p>
    <w:p w:rsidR="00B16D89" w:rsidRDefault="00B16D89" w:rsidP="00576557">
      <w:pPr>
        <w:spacing w:after="0"/>
        <w:jc w:val="center"/>
        <w:rPr>
          <w:rFonts w:ascii="Times New Roman" w:hAnsi="Times New Roman"/>
          <w:i/>
          <w:color w:val="0070C0"/>
          <w:sz w:val="32"/>
          <w:szCs w:val="32"/>
        </w:rPr>
      </w:pPr>
    </w:p>
    <w:p w:rsidR="00B16D89" w:rsidRDefault="00B16D89" w:rsidP="00576557">
      <w:pPr>
        <w:spacing w:after="0"/>
        <w:jc w:val="center"/>
        <w:rPr>
          <w:rFonts w:ascii="Times New Roman" w:hAnsi="Times New Roman"/>
          <w:i/>
          <w:color w:val="0070C0"/>
          <w:sz w:val="32"/>
          <w:szCs w:val="32"/>
        </w:rPr>
      </w:pPr>
    </w:p>
    <w:p w:rsidR="00B16D89" w:rsidRPr="00576557" w:rsidRDefault="00B16D89" w:rsidP="00576557">
      <w:pPr>
        <w:spacing w:after="0"/>
        <w:jc w:val="center"/>
        <w:rPr>
          <w:rFonts w:ascii="Times New Roman" w:hAnsi="Times New Roman"/>
          <w:i/>
          <w:color w:val="0070C0"/>
          <w:sz w:val="32"/>
          <w:szCs w:val="32"/>
        </w:rPr>
      </w:pPr>
      <w:r w:rsidRPr="007E0241">
        <w:rPr>
          <w:rFonts w:ascii="Times New Roman" w:hAnsi="Times New Roman"/>
          <w:i/>
          <w:noProof/>
          <w:color w:val="0070C0"/>
          <w:sz w:val="32"/>
          <w:szCs w:val="32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177pt;height:177pt;visibility:visible" o:gfxdata="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">
            <v:imagedata r:id="rId4" o:title="" croptop="-356f" cropbottom="-488f" cropleft="-186f" cropright="-130f"/>
            <o:lock v:ext="edit" aspectratio="f"/>
          </v:shape>
        </w:pict>
      </w:r>
    </w:p>
    <w:sectPr w:rsidR="00B16D89" w:rsidRPr="00576557" w:rsidSect="008D0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07C0"/>
    <w:rsid w:val="00127886"/>
    <w:rsid w:val="002C07C0"/>
    <w:rsid w:val="00576557"/>
    <w:rsid w:val="00597463"/>
    <w:rsid w:val="006414AA"/>
    <w:rsid w:val="007E0241"/>
    <w:rsid w:val="008D0386"/>
    <w:rsid w:val="00AD1CA0"/>
    <w:rsid w:val="00AD3D3C"/>
    <w:rsid w:val="00B16D89"/>
    <w:rsid w:val="00B24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386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377</Words>
  <Characters>2149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автономное дошкольное образовательное учреждение «Слободо-Туринский детский сад «Родничок»</dc:title>
  <dc:subject/>
  <dc:creator>user</dc:creator>
  <cp:keywords/>
  <dc:description/>
  <cp:lastModifiedBy>User</cp:lastModifiedBy>
  <cp:revision>2</cp:revision>
  <dcterms:created xsi:type="dcterms:W3CDTF">2026-04-09T14:44:00Z</dcterms:created>
  <dcterms:modified xsi:type="dcterms:W3CDTF">2026-04-09T14:44:00Z</dcterms:modified>
</cp:coreProperties>
</file>