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41" w:rsidRDefault="00E27041" w:rsidP="008E3402">
      <w:pPr>
        <w:pStyle w:val="Heading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E27041" w:rsidRDefault="00E27041" w:rsidP="008E3402">
      <w:pPr>
        <w:pStyle w:val="Heading4"/>
        <w:spacing w:before="0" w:beforeAutospacing="0" w:after="0" w:afterAutospacing="0"/>
        <w:jc w:val="center"/>
        <w:rPr>
          <w:sz w:val="28"/>
          <w:szCs w:val="28"/>
        </w:rPr>
      </w:pPr>
    </w:p>
    <w:p w:rsidR="00E27041" w:rsidRDefault="00E27041" w:rsidP="008E3402">
      <w:pPr>
        <w:pStyle w:val="Heading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Устинова Юлия Сергеевна,</w:t>
      </w:r>
    </w:p>
    <w:p w:rsidR="00E27041" w:rsidRDefault="00E27041" w:rsidP="008E3402">
      <w:pPr>
        <w:pStyle w:val="Heading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Педагог-психолог 1 КК</w:t>
      </w:r>
    </w:p>
    <w:p w:rsidR="00E27041" w:rsidRDefault="00E27041" w:rsidP="008E3402">
      <w:pPr>
        <w:pStyle w:val="Heading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сентябрь 2025 год</w:t>
      </w:r>
    </w:p>
    <w:p w:rsidR="00E27041" w:rsidRDefault="00E27041" w:rsidP="002168E1">
      <w:pPr>
        <w:pStyle w:val="Heading4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Рекомендации родителям </w:t>
      </w:r>
    </w:p>
    <w:p w:rsidR="00E27041" w:rsidRPr="008E3402" w:rsidRDefault="00E27041" w:rsidP="002168E1">
      <w:pPr>
        <w:pStyle w:val="Heading4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E3402">
        <w:rPr>
          <w:sz w:val="28"/>
          <w:szCs w:val="28"/>
        </w:rPr>
        <w:t>Какие игрушки необходимы детям</w:t>
      </w:r>
      <w:r>
        <w:rPr>
          <w:sz w:val="28"/>
          <w:szCs w:val="28"/>
        </w:rPr>
        <w:t>»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>Р</w:t>
      </w:r>
      <w:r w:rsidRPr="008E3402">
        <w:rPr>
          <w:sz w:val="28"/>
          <w:szCs w:val="28"/>
        </w:rPr>
        <w:t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E3402">
        <w:rPr>
          <w:b/>
          <w:bCs/>
          <w:i/>
          <w:iCs/>
          <w:sz w:val="28"/>
          <w:szCs w:val="28"/>
        </w:rPr>
        <w:t>Игрушки из реальной жизни.</w:t>
      </w:r>
    </w:p>
    <w:p w:rsidR="00E27041" w:rsidRDefault="00E27041" w:rsidP="008E3402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E3402">
        <w:rPr>
          <w:b/>
          <w:bCs/>
          <w:i/>
          <w:iCs/>
          <w:sz w:val="28"/>
          <w:szCs w:val="28"/>
        </w:rPr>
        <w:t>Игрушки, помогающие "выплеснуть" агрессию.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i/>
          <w:iCs/>
          <w:sz w:val="28"/>
          <w:szCs w:val="28"/>
        </w:rPr>
        <w:t>Игрушки для развития творческой фантазии и самовыражения.</w:t>
      </w:r>
      <w:r w:rsidRPr="008E3402">
        <w:rPr>
          <w:sz w:val="28"/>
          <w:szCs w:val="28"/>
        </w:rPr>
        <w:t xml:space="preserve">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i/>
          <w:iCs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 xml:space="preserve">Игрушки для самых маленьких, </w:t>
      </w:r>
      <w:r w:rsidRPr="008E3402">
        <w:rPr>
          <w:sz w:val="28"/>
          <w:szCs w:val="28"/>
        </w:rPr>
        <w:t>прежде всего,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>Для годовалого малыша</w:t>
      </w:r>
      <w:r w:rsidRPr="008E3402">
        <w:rPr>
          <w:sz w:val="28"/>
          <w:szCs w:val="28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>Для 2-летних детей</w:t>
      </w:r>
      <w:r w:rsidRPr="008E3402">
        <w:rPr>
          <w:sz w:val="28"/>
          <w:szCs w:val="28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>К трём годам</w:t>
      </w:r>
      <w:r w:rsidRPr="008E3402">
        <w:rPr>
          <w:sz w:val="28"/>
          <w:szCs w:val="28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и.т.п.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>К четырём годам</w:t>
      </w:r>
      <w:r w:rsidRPr="008E3402">
        <w:rPr>
          <w:sz w:val="28"/>
          <w:szCs w:val="28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 xml:space="preserve">К пяти годам </w:t>
      </w:r>
      <w:r w:rsidRPr="008E3402">
        <w:rPr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>Шестилетнему ребёнку</w:t>
      </w:r>
      <w:r w:rsidRPr="008E3402">
        <w:rPr>
          <w:sz w:val="28"/>
          <w:szCs w:val="28"/>
        </w:rPr>
        <w:t xml:space="preserve"> 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роботу-трансформеру,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экологичнее  отремонтировать их и отдать другим детям, подарить детскому саду, ребёнку, которому не повезло и родители не покупают ему игрушек. 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b/>
          <w:bCs/>
          <w:sz w:val="28"/>
          <w:szCs w:val="28"/>
        </w:rPr>
        <w:t>В школьном возрасте</w:t>
      </w:r>
      <w:r w:rsidRPr="008E3402">
        <w:rPr>
          <w:sz w:val="28"/>
          <w:szCs w:val="28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E27041" w:rsidRPr="008E3402" w:rsidRDefault="00E27041" w:rsidP="008E340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3402">
        <w:rPr>
          <w:sz w:val="28"/>
          <w:szCs w:val="28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E27041" w:rsidRPr="008E3402" w:rsidRDefault="00E27041" w:rsidP="008E3402">
      <w:pPr>
        <w:spacing w:after="0"/>
        <w:rPr>
          <w:sz w:val="28"/>
          <w:szCs w:val="28"/>
        </w:rPr>
      </w:pPr>
    </w:p>
    <w:sectPr w:rsidR="00E27041" w:rsidRPr="008E3402" w:rsidSect="00CE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1"/>
    <w:rsid w:val="002168E1"/>
    <w:rsid w:val="00217A77"/>
    <w:rsid w:val="00281AFA"/>
    <w:rsid w:val="00297403"/>
    <w:rsid w:val="002B1820"/>
    <w:rsid w:val="002D15DC"/>
    <w:rsid w:val="0045400D"/>
    <w:rsid w:val="005B6FFD"/>
    <w:rsid w:val="006323B1"/>
    <w:rsid w:val="007F4CCB"/>
    <w:rsid w:val="008C6ECC"/>
    <w:rsid w:val="008E3402"/>
    <w:rsid w:val="00AD02CC"/>
    <w:rsid w:val="00C24D08"/>
    <w:rsid w:val="00CE713B"/>
    <w:rsid w:val="00DD10FF"/>
    <w:rsid w:val="00E27041"/>
    <w:rsid w:val="00EE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3B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2168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168E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16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1460</Words>
  <Characters>8325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«Слободо-Туринский детский сад «Родничок»</dc:title>
  <dc:subject/>
  <dc:creator>User</dc:creator>
  <cp:keywords/>
  <dc:description/>
  <cp:lastModifiedBy>User</cp:lastModifiedBy>
  <cp:revision>2</cp:revision>
  <dcterms:created xsi:type="dcterms:W3CDTF">2025-09-10T14:42:00Z</dcterms:created>
  <dcterms:modified xsi:type="dcterms:W3CDTF">2025-09-10T14:42:00Z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0x010100E95C97EC0A62D84182EB81FBB39F196A</vt:lpwstr>
  </property>
</Properties>
</file>