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E7" w:rsidRDefault="00306AE7" w:rsidP="002F354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hAnsi="Times New Roman"/>
          <w:b/>
          <w:i/>
          <w:spacing w:val="-15"/>
          <w:kern w:val="36"/>
          <w:sz w:val="32"/>
          <w:szCs w:val="32"/>
          <w:lang w:eastAsia="ru-RU"/>
        </w:rPr>
      </w:pPr>
      <w:r w:rsidRPr="0016498D">
        <w:rPr>
          <w:rFonts w:ascii="Times New Roman" w:hAnsi="Times New Roman"/>
          <w:b/>
          <w:i/>
          <w:spacing w:val="-15"/>
          <w:kern w:val="36"/>
          <w:sz w:val="32"/>
          <w:szCs w:val="32"/>
          <w:lang w:eastAsia="ru-RU"/>
        </w:rPr>
        <w:t>Рекомендации родителям по воспитанию и общению с детьми</w:t>
      </w:r>
    </w:p>
    <w:p w:rsidR="00306AE7" w:rsidRPr="002F3541" w:rsidRDefault="00306AE7" w:rsidP="002F3541">
      <w:pPr>
        <w:shd w:val="clear" w:color="auto" w:fill="FFFFFF"/>
        <w:spacing w:after="150" w:line="360" w:lineRule="atLeast"/>
        <w:jc w:val="right"/>
        <w:textAlignment w:val="baseline"/>
        <w:outlineLvl w:val="0"/>
        <w:rPr>
          <w:rFonts w:ascii="Times New Roman" w:hAnsi="Times New Roman"/>
          <w:spacing w:val="-15"/>
          <w:kern w:val="36"/>
          <w:sz w:val="28"/>
          <w:szCs w:val="32"/>
          <w:lang w:eastAsia="ru-RU"/>
        </w:rPr>
      </w:pPr>
      <w:r>
        <w:rPr>
          <w:rFonts w:ascii="Times New Roman" w:hAnsi="Times New Roman"/>
          <w:spacing w:val="-15"/>
          <w:kern w:val="36"/>
          <w:sz w:val="28"/>
          <w:szCs w:val="32"/>
          <w:lang w:eastAsia="ru-RU"/>
        </w:rPr>
        <w:t>Подготовила Устинова Юлия Сергеевна - воспитатель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Мы стараемся воспитать наших детей как можно лучше. Но иногда возникают ситуации, когда мама и папа не знают, как правильно поступить в той или иной ситуации. В такой ситуации советы психолога родителям могут помочь решить самые острые проблемы. На что же нужно обращать внимание, воспитывая своего ребенка?</w:t>
      </w:r>
    </w:p>
    <w:p w:rsidR="00306AE7" w:rsidRPr="0016498D" w:rsidRDefault="00306AE7" w:rsidP="002F3541">
      <w:pPr>
        <w:shd w:val="clear" w:color="auto" w:fill="FFFFFF"/>
        <w:spacing w:after="0" w:line="312" w:lineRule="atLeast"/>
        <w:ind w:firstLine="708"/>
        <w:jc w:val="both"/>
        <w:textAlignment w:val="baseline"/>
        <w:outlineLvl w:val="1"/>
        <w:rPr>
          <w:rFonts w:ascii="Times New Roman" w:hAnsi="Times New Roman"/>
          <w:b/>
          <w:spacing w:val="-11"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spacing w:val="-11"/>
          <w:sz w:val="28"/>
          <w:szCs w:val="28"/>
          <w:bdr w:val="none" w:sz="0" w:space="0" w:color="auto" w:frame="1"/>
          <w:lang w:eastAsia="ru-RU"/>
        </w:rPr>
        <w:t>Как воспитывать ребенка, чтобы не навредить ему?</w:t>
      </w:r>
    </w:p>
    <w:p w:rsidR="00306AE7" w:rsidRPr="0016498D" w:rsidRDefault="00306AE7" w:rsidP="002F3541">
      <w:pPr>
        <w:shd w:val="clear" w:color="auto" w:fill="FFFFFF"/>
        <w:spacing w:line="384" w:lineRule="atLeast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Ваш ребенок является уникальным. Он не похож ни на кого, в том числе 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</w:t>
      </w: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вас. Ребенок не является вашей копией, поэтому нельзя требовать от него реализовать написанный вами жизненный сценарий.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Ваш ребенок </w:t>
      </w:r>
      <w:r w:rsidRPr="0016498D">
        <w:rPr>
          <w:rFonts w:ascii="Times New Roman" w:hAnsi="Times New Roman"/>
          <w:sz w:val="28"/>
          <w:szCs w:val="28"/>
          <w:lang w:eastAsia="ru-RU"/>
        </w:rPr>
        <w:t xml:space="preserve">– это самостоятельный человек, со своими достоинствами, недостатками, способностями, желаниями и предпочтениями. Предоставьте ему право выбора во всем. Пускай он сам принимает решения в ответственные моменты. Делайте упор на его сильных сторонах и положительных качествах. </w:t>
      </w:r>
      <w:r w:rsidRPr="0016498D">
        <w:rPr>
          <w:rFonts w:ascii="Times New Roman" w:hAnsi="Times New Roman"/>
          <w:b/>
          <w:sz w:val="28"/>
          <w:szCs w:val="28"/>
          <w:lang w:eastAsia="ru-RU"/>
        </w:rPr>
        <w:t>Принимайте его таким, каким он есть.</w:t>
      </w:r>
    </w:p>
    <w:p w:rsidR="00306AE7" w:rsidRPr="0016498D" w:rsidRDefault="00306AE7" w:rsidP="002F3541">
      <w:pPr>
        <w:spacing w:line="384" w:lineRule="atLeast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i/>
          <w:iCs/>
          <w:sz w:val="28"/>
          <w:szCs w:val="28"/>
          <w:lang w:eastAsia="ru-RU"/>
        </w:rPr>
        <w:t>Главный совет — любовь и доверие</w:t>
      </w:r>
    </w:p>
    <w:p w:rsidR="00306AE7" w:rsidRPr="0016498D" w:rsidRDefault="00306AE7" w:rsidP="002F354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bCs/>
          <w:sz w:val="28"/>
          <w:szCs w:val="28"/>
          <w:lang w:eastAsia="ru-RU"/>
        </w:rPr>
        <w:t>Не стесняйтесь своей любви к ребенку и ее демонстрации. Не надо бояться, что вы «залюбите» его.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Он должен чувствовать в вас надежную опору в жизни и понимать, что вы его поддержите в любой ситуации. Старайтесь как можно чаще брать ребенка на колени, смотреть ему в глаза, обнимать и целовать. Ласка является лучшим методом поощрения.</w:t>
      </w:r>
    </w:p>
    <w:p w:rsidR="00306AE7" w:rsidRPr="0016498D" w:rsidRDefault="00306AE7" w:rsidP="002F3541">
      <w:pPr>
        <w:shd w:val="clear" w:color="auto" w:fill="FFFFFF"/>
        <w:spacing w:line="384" w:lineRule="atLeast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В тоже время не допускайте вседозволенности в воспитании. Необходимо чтобы в вашей семье были установлены некоторые рамки и запреты, которых вам нужно строго придерживаться.</w:t>
      </w:r>
    </w:p>
    <w:p w:rsidR="00306AE7" w:rsidRPr="0016498D" w:rsidRDefault="00306AE7" w:rsidP="002F3541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Перед тем как наказывать остановитесь, и подумайте, а действительно ли ребенок сейчас заслуживает наказания. Ведь сначала можно попробовать решить вопрос с помощью ласки и просьбы. Если же наказание действительно является мотивированным, то не обходимо четко объяснить причину наказания.</w:t>
      </w:r>
    </w:p>
    <w:p w:rsidR="00306AE7" w:rsidRPr="0016498D" w:rsidRDefault="00306AE7" w:rsidP="002F3541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Не забывайте, какую огромную роль в жизни ребенка исполняет игра. Именно в игровых моментах можно передать малышу все что, ему необходимо знать. Именно с помощью игры можно рассказать малышу о жизненных ценностях и приоритетах. Игра помогает детям и родителям лучше понимать друг друга.</w:t>
      </w:r>
    </w:p>
    <w:p w:rsidR="00306AE7" w:rsidRPr="0016498D" w:rsidRDefault="00306AE7" w:rsidP="002F3541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Необходимо не забывать о значении общения с ребенком, старайтесь делать это как можно чаще. Научите ребенка, выражать свои чувства и эмоции. Это поможет ребенку в понимании других людей и своего поведения.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Стиль вашего отношения к ребенку сказывается не только на поведении ребенка, но и на его психическом здоровье. Если ваше чадо чувствует негатив к себе, это может вызвать проявления скрытой агрессии.</w:t>
      </w:r>
    </w:p>
    <w:p w:rsidR="00306AE7" w:rsidRPr="0016498D" w:rsidRDefault="00306AE7" w:rsidP="002F3541">
      <w:pPr>
        <w:shd w:val="clear" w:color="auto" w:fill="FFFFFF"/>
        <w:spacing w:line="384" w:lineRule="atLeast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Помните, что от того как вы общаетесь с ребенком зависит его умение сопереживать другим, чувствовать эмоции как положительные, так и отрицательные. При общении с ребенком, помните, что процесс коммуникации требует понимания своего собеседника, его чувств и эмоций.</w:t>
      </w:r>
    </w:p>
    <w:p w:rsidR="00306AE7" w:rsidRPr="0016498D" w:rsidRDefault="00306AE7" w:rsidP="002F354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06AE7" w:rsidRPr="0016498D" w:rsidRDefault="00306AE7" w:rsidP="002F3541">
      <w:pPr>
        <w:shd w:val="clear" w:color="auto" w:fill="FFFFFF"/>
        <w:spacing w:after="0" w:line="312" w:lineRule="atLeast"/>
        <w:ind w:firstLine="708"/>
        <w:jc w:val="both"/>
        <w:textAlignment w:val="baseline"/>
        <w:outlineLvl w:val="1"/>
        <w:rPr>
          <w:rFonts w:ascii="Times New Roman" w:hAnsi="Times New Roman"/>
          <w:b/>
          <w:i/>
          <w:spacing w:val="-11"/>
          <w:sz w:val="32"/>
          <w:szCs w:val="32"/>
          <w:lang w:eastAsia="ru-RU"/>
        </w:rPr>
      </w:pPr>
      <w:r w:rsidRPr="0016498D">
        <w:rPr>
          <w:rFonts w:ascii="Times New Roman" w:hAnsi="Times New Roman"/>
          <w:b/>
          <w:i/>
          <w:spacing w:val="-11"/>
          <w:sz w:val="32"/>
          <w:szCs w:val="32"/>
          <w:bdr w:val="none" w:sz="0" w:space="0" w:color="auto" w:frame="1"/>
          <w:lang w:eastAsia="ru-RU"/>
        </w:rPr>
        <w:t>Самые распространенные ошибки родителей в воспитании детей</w:t>
      </w:r>
    </w:p>
    <w:p w:rsidR="00306AE7" w:rsidRPr="0016498D" w:rsidRDefault="00306AE7" w:rsidP="002F3541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Недостаточный объем знаний родителей о формах и методах воспитания.</w:t>
      </w:r>
    </w:p>
    <w:p w:rsidR="00306AE7" w:rsidRPr="0016498D" w:rsidRDefault="00306AE7" w:rsidP="002F3541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Часто родители не имеют единых требований, в таком случае ребенок выбирает более удобную для него сторону.</w:t>
      </w:r>
    </w:p>
    <w:p w:rsidR="00306AE7" w:rsidRPr="0016498D" w:rsidRDefault="00306AE7" w:rsidP="002F3541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Часто родители дают негативную установку деятельности ребенка. Избегайте таких выражений как «Ты не умеешь…», «Сколько раз тебе можно рассказывать…», «Разве это не понятно…». Такое отношение способствует формированию заниженной самооценке и комплексов неполноценности. Ребенок перестает верить в свои силы.</w:t>
      </w:r>
    </w:p>
    <w:p w:rsidR="00306AE7" w:rsidRPr="0016498D" w:rsidRDefault="00306AE7" w:rsidP="002F3541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Даже если вы и даете негативную оценку, то помните, что нужно давать оценку поступку, действию, но не переходить на личность. Переживание низкой самооценки, которая вызвана отношением взрослого, способствует развитию невротического синдрома.</w:t>
      </w:r>
    </w:p>
    <w:p w:rsidR="00306AE7" w:rsidRPr="0016498D" w:rsidRDefault="00306AE7" w:rsidP="002F3541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В вашем общении с ребенком важно все от эмоциональной окраски до интонации. Особенно для детей раннего возраста важен не смысл, а эмоциональное окрашивание вашего разговора, в котором вы заключаете свое отношение к вашему малышу.</w:t>
      </w:r>
    </w:p>
    <w:p w:rsidR="00306AE7" w:rsidRPr="0016498D" w:rsidRDefault="00306AE7" w:rsidP="002F354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6498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Никогда не сравнивайте вашего ребенка еще с кем-то. Это будет иметь только негативные последствия, так как может нанести психологическую травму вашему маленькому человечку. Также такое поведение взрослых способствует развитию негативизма, эгоизма и зависти.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Контролируйте степень психологической нагрузки на ребенка. Следите за тем, чтоб она не превышала возможностей ребенка.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В ваших отношениях должен быть плавный переход от наказания до поощрения, от отрицательного к одобрительному тону.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Одной из ошибок, которые встречаются, не так уж редко является гиперопека и идеализация, проявляющаяся в чрезмерной, слепой любви к своему чаду.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Авторитарный стиль воспитания, который имеет признаки слишком сильной и неоправданной строгости, грубости и авторитарности. Иногда это сопровождается физическими методами наказания.</w:t>
      </w:r>
    </w:p>
    <w:p w:rsidR="00306AE7" w:rsidRPr="0016498D" w:rsidRDefault="00306AE7" w:rsidP="002F354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06AE7" w:rsidRPr="0016498D" w:rsidRDefault="00306AE7" w:rsidP="002F354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16498D">
        <w:rPr>
          <w:rFonts w:ascii="Times New Roman" w:hAnsi="Times New Roman"/>
          <w:sz w:val="28"/>
          <w:szCs w:val="28"/>
          <w:lang w:eastAsia="ru-RU"/>
        </w:rPr>
        <w:t>.Либеральный стиль воспитания,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который проявляется чрезмерным </w:t>
      </w:r>
      <w:r w:rsidRPr="0016498D">
        <w:rPr>
          <w:rFonts w:ascii="Times New Roman" w:hAnsi="Times New Roman"/>
          <w:sz w:val="28"/>
          <w:szCs w:val="28"/>
          <w:lang w:eastAsia="ru-RU"/>
        </w:rPr>
        <w:t>попустительством и вседозволенностью.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Родители пытаются избежать ответственности и перекладывают свои заботы на детский сад, школу, милицию.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Бестактность в общении с ребенком. Не стоит проявлять свое остроумие в отношении вашего чада.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Чрезмерное потакание материальным запросам ребенка.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Отсутствие желания интересоваться жизнью детей: их интересами, друзьями, досугом.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Создание тепличных условий для ребенка.</w:t>
      </w:r>
    </w:p>
    <w:p w:rsidR="00306AE7" w:rsidRPr="0016498D" w:rsidRDefault="00306AE7" w:rsidP="002F3541">
      <w:pPr>
        <w:numPr>
          <w:ilvl w:val="0"/>
          <w:numId w:val="3"/>
        </w:numPr>
        <w:shd w:val="clear" w:color="auto" w:fill="FFFFFF"/>
        <w:spacing w:after="0" w:line="384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Частые ссоры, которые наблюдают дети.</w:t>
      </w:r>
    </w:p>
    <w:p w:rsidR="00306AE7" w:rsidRPr="0016498D" w:rsidRDefault="00306AE7" w:rsidP="002F3541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hAnsi="Times New Roman"/>
          <w:spacing w:val="-11"/>
          <w:sz w:val="28"/>
          <w:szCs w:val="28"/>
          <w:lang w:eastAsia="ru-RU"/>
        </w:rPr>
      </w:pPr>
      <w:r w:rsidRPr="0016498D">
        <w:rPr>
          <w:rFonts w:ascii="Times New Roman" w:hAnsi="Times New Roman"/>
          <w:spacing w:val="-11"/>
          <w:sz w:val="28"/>
          <w:szCs w:val="28"/>
          <w:bdr w:val="none" w:sz="0" w:space="0" w:color="auto" w:frame="1"/>
          <w:lang w:eastAsia="ru-RU"/>
        </w:rPr>
        <w:t>Как сделать общение родителей с детьми эффективным?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В процессе общения с ребенком приложите все усилия для того, чтобы ребенок понял, что вы понимаете его эмоциональное состояние, настроение, чувства связанные с той ситуацией, о которой он вам рассказывает. Все что для этого необходимо – это внимательно выслушать ребенка, а затем ненавязчиво своими словами повторить, то, что вам рассказал ребенок. Так вы дадите ребенку возможность разобраться в своих чувствах, он поймет, что вы его слышите и слушаете.</w:t>
      </w:r>
    </w:p>
    <w:p w:rsidR="00306AE7" w:rsidRPr="0016498D" w:rsidRDefault="00306AE7" w:rsidP="002F3541">
      <w:pPr>
        <w:shd w:val="clear" w:color="auto" w:fill="FFFFFF"/>
        <w:spacing w:line="384" w:lineRule="atLeast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Если ребенок проговаривает с вами свою проблему, это уже успешное начало для того, чтобы избавиться от нее.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Когда вы общаетесь с ребенком, старайтесь внимательно следить за его жестами и мимикой. Иногда дети не хотят нас огорчать и говорят, что все нормально. Но если присмотреться их невербальным способом выражения своих чувств (дрожит подбородок, глаза блестят или «на мокром месте»), то можно сразу догадаться об истинных чувствах ребенка.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Старайтесь в любой ситуации поддержать ребенка, даже без слов. Для этого можно использовать все возможные тактильные способы: улыбка, объятия, подмигивание, кивок головой, взгляд в глаза.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Вы не можете быть готовыми ответить на любой вопрос. Но старайтесь не отвечать на вопросы ребенка насмешливым тоном, ведь он способен выдать вас лучше, чем ваши слова и глаза.</w:t>
      </w:r>
    </w:p>
    <w:p w:rsidR="00306AE7" w:rsidRPr="0016498D" w:rsidRDefault="00306AE7" w:rsidP="002F3541">
      <w:pPr>
        <w:spacing w:line="384" w:lineRule="atLeast"/>
        <w:ind w:firstLine="708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i/>
          <w:iCs/>
          <w:sz w:val="28"/>
          <w:szCs w:val="28"/>
          <w:lang w:eastAsia="ru-RU"/>
        </w:rPr>
        <w:t>Ссоры родителей неблагоприятно влияют на психику ребенка</w:t>
      </w:r>
    </w:p>
    <w:p w:rsidR="00306AE7" w:rsidRPr="0016498D" w:rsidRDefault="00306AE7" w:rsidP="002F3541">
      <w:pPr>
        <w:shd w:val="clear" w:color="auto" w:fill="FFFFFF"/>
        <w:spacing w:line="384" w:lineRule="atLeast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Поддерживая разговор необходимо демонстрировать свою заинтересованность в теме вашего общения. Можно задать следующие вопросы: «Вот это да! А что же было потом?», «Ой, как интересно! Расскажи мне…»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Когда вы проводите с ребенком время используйте игры, которые вам знакомы с детства. Например, для развития мелкой моторики – перебирайте гречку. Для развития координации разрешите ребенку полазить по деревьям. Для того чтобы развить речь и кругозор – говорите с ребенком. В процессе общения можно решить множество тончайших психологических проблем.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Помогайте ребенку снять мышечное и нервное напряжение. Это можно сделать с помощью массажа или даже легкого растирания тела. Если нет возможности сделать вышеперечисленные процедуры – просто обнимите ребенка, погладьте его по голове и скажите, как сильно вы его любите.</w:t>
      </w:r>
    </w:p>
    <w:p w:rsidR="00306AE7" w:rsidRPr="0016498D" w:rsidRDefault="00306AE7" w:rsidP="002F3541">
      <w:pPr>
        <w:spacing w:line="384" w:lineRule="atLeast"/>
        <w:ind w:firstLine="708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i/>
          <w:iCs/>
          <w:sz w:val="28"/>
          <w:szCs w:val="28"/>
          <w:lang w:eastAsia="ru-RU"/>
        </w:rPr>
        <w:t>Ласка и объятия очень важны для ребенка</w:t>
      </w:r>
    </w:p>
    <w:p w:rsidR="00306AE7" w:rsidRPr="0016498D" w:rsidRDefault="00306AE7" w:rsidP="002F3541">
      <w:pPr>
        <w:shd w:val="clear" w:color="auto" w:fill="FFFFFF"/>
        <w:spacing w:after="0" w:line="312" w:lineRule="atLeast"/>
        <w:ind w:firstLine="708"/>
        <w:jc w:val="both"/>
        <w:textAlignment w:val="baseline"/>
        <w:outlineLvl w:val="1"/>
        <w:rPr>
          <w:rFonts w:ascii="Times New Roman" w:hAnsi="Times New Roman"/>
          <w:spacing w:val="-11"/>
          <w:sz w:val="28"/>
          <w:szCs w:val="28"/>
          <w:lang w:eastAsia="ru-RU"/>
        </w:rPr>
      </w:pPr>
      <w:r w:rsidRPr="0016498D">
        <w:rPr>
          <w:rFonts w:ascii="Times New Roman" w:hAnsi="Times New Roman"/>
          <w:spacing w:val="-11"/>
          <w:sz w:val="28"/>
          <w:szCs w:val="28"/>
          <w:bdr w:val="none" w:sz="0" w:space="0" w:color="auto" w:frame="1"/>
          <w:lang w:eastAsia="ru-RU"/>
        </w:rPr>
        <w:t>Похвала ребенка — как это делать правильно?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Самое главное, что нужно запомнить о похвале – это то, что каждый ребенок нуждается в том, чтобы его поддерживали и хвалили. Все действия ребенка должны начинаться с чувства успеха, которое должно проявляться не только в конце, но и вначале любого дела. Задача родителей создать условия для ощущения чувства удачи, радости поиска, преодоления.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Однако перед родителями встает вопрос, а за что и как правильно хвалить ребенка, какие поступки или особенности его личности нужно подчеркнуть и акцентировать на них свое внимание. Здесь главным ответом будет не за что хвалить, а как это делать.</w:t>
      </w:r>
    </w:p>
    <w:p w:rsidR="00306AE7" w:rsidRPr="0016498D" w:rsidRDefault="00306AE7" w:rsidP="002F3541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b/>
          <w:bCs/>
          <w:sz w:val="28"/>
          <w:szCs w:val="28"/>
          <w:lang w:eastAsia="ru-RU"/>
        </w:rPr>
        <w:t>Ваши искренние одобрения и похвальба способны сотворить поистине чудеса. Это даст ребенку возможность поверить в себя и свои возможности.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А как же не следует хвалить? Прежде всего, нельзя хвалить за то, что ребенку и так легко дается или дано природой. Хвалить необходимо за труд и усилие, которое, ребенок сделал. Если же вы будете одобрять просто наличие определенных способностей, то это вряд ли, принесет какой-то позитивный результат, для развития ребенка. Наоборот, такое стиль общения может только навредить, особенно если это часто повторять.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 xml:space="preserve"> Если вы будете постоянно хвалить ребенка без надобности, то он привыкнет к этому и будет постоянно ожидать и требовать похвалы. Это может вызвать проблемы в общении с окружающими его людьми. Так как ребенок будет уверен в своем полном превосходстве над другими. Это чревато проявлениями эгоцентризма и формированием завышенной и неадекватной самооценки. Он будет постоянно ожидать восхищения и похвалы от окружающих. Если же похвалы прекратятся, это будет вызывать у ребенка психологический дискомфорт, который в будущем приведет к появлению зависти, мелочной обидчивости, ревности к чужому успеху, подозрительности и других качеств.</w:t>
      </w:r>
    </w:p>
    <w:p w:rsidR="00306AE7" w:rsidRPr="0016498D" w:rsidRDefault="00306AE7" w:rsidP="002F3541">
      <w:pPr>
        <w:shd w:val="clear" w:color="auto" w:fill="FFFFFF"/>
        <w:spacing w:line="384" w:lineRule="atLeast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498D">
        <w:rPr>
          <w:rFonts w:ascii="Times New Roman" w:hAnsi="Times New Roman"/>
          <w:i/>
          <w:iCs/>
          <w:sz w:val="28"/>
          <w:szCs w:val="28"/>
          <w:lang w:eastAsia="ru-RU"/>
        </w:rPr>
        <w:t>Крайне нежелательно хвалить ребенка за то, что ему дается легко перед теми, для кого это практически нереально или очень тяжело сделать.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Это может очень тяжело травмировать психику ребенка. Это может привести к снижению побуждения к делу. Такое несправедливое противопоставление не вызовет желания брать пример с того, кого несправедливо захваливают. Наоборот это может вызвать только чувство угнетения и обиды.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Нельзя хвалить чересчур часто, когда на то нет явной необходимости. Похвала при этом обесценивается, вызывая чувство дешевого успеха. Возникает бездумное отношение к тому, что говорят взрослые.</w:t>
      </w:r>
    </w:p>
    <w:p w:rsidR="00306AE7" w:rsidRPr="0016498D" w:rsidRDefault="00306AE7" w:rsidP="002F3541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6498D">
        <w:rPr>
          <w:rFonts w:ascii="Times New Roman" w:hAnsi="Times New Roman"/>
          <w:sz w:val="28"/>
          <w:szCs w:val="28"/>
          <w:lang w:eastAsia="ru-RU"/>
        </w:rPr>
        <w:t>Похвала должна быть за конкретный поступок, за достижения ребенка, а не за личностные качества ребенка. В противном случае можно сформировать завышенную самооценку и высокое самомнение. Если в будущем ребенок увидит, что окружающие не так восторгаются им, то это приведет к появлению неврозов и истероидных черт характера.</w:t>
      </w:r>
    </w:p>
    <w:p w:rsidR="00306AE7" w:rsidRPr="0016498D" w:rsidRDefault="00306AE7" w:rsidP="002F3541">
      <w:pPr>
        <w:jc w:val="both"/>
        <w:rPr>
          <w:rFonts w:ascii="Times New Roman" w:hAnsi="Times New Roman"/>
          <w:sz w:val="28"/>
          <w:szCs w:val="28"/>
        </w:rPr>
      </w:pPr>
    </w:p>
    <w:sectPr w:rsidR="00306AE7" w:rsidRPr="0016498D" w:rsidSect="0016498D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7934"/>
    <w:multiLevelType w:val="multilevel"/>
    <w:tmpl w:val="01C4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4DC9"/>
    <w:multiLevelType w:val="multilevel"/>
    <w:tmpl w:val="A88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27DE4"/>
    <w:multiLevelType w:val="multilevel"/>
    <w:tmpl w:val="058A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14224"/>
    <w:multiLevelType w:val="hybridMultilevel"/>
    <w:tmpl w:val="31FC00C8"/>
    <w:lvl w:ilvl="0" w:tplc="71EE3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8D"/>
    <w:rsid w:val="0016498D"/>
    <w:rsid w:val="002F3541"/>
    <w:rsid w:val="00306AE7"/>
    <w:rsid w:val="009930FE"/>
    <w:rsid w:val="00D4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9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64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164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9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498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164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6498D"/>
    <w:rPr>
      <w:rFonts w:cs="Times New Roman"/>
      <w:color w:val="0000FF"/>
      <w:u w:val="single"/>
    </w:rPr>
  </w:style>
  <w:style w:type="paragraph" w:customStyle="1" w:styleId="wp-caption-text">
    <w:name w:val="wp-caption-text"/>
    <w:basedOn w:val="Normal"/>
    <w:uiPriority w:val="99"/>
    <w:rsid w:val="00164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title">
    <w:name w:val="toc_title"/>
    <w:basedOn w:val="Normal"/>
    <w:uiPriority w:val="99"/>
    <w:rsid w:val="00164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ctoggle">
    <w:name w:val="toc_toggle"/>
    <w:basedOn w:val="DefaultParagraphFont"/>
    <w:uiPriority w:val="99"/>
    <w:rsid w:val="0016498D"/>
    <w:rPr>
      <w:rFonts w:cs="Times New Roman"/>
    </w:rPr>
  </w:style>
  <w:style w:type="character" w:customStyle="1" w:styleId="tocnumber">
    <w:name w:val="toc_number"/>
    <w:basedOn w:val="DefaultParagraphFont"/>
    <w:uiPriority w:val="99"/>
    <w:rsid w:val="0016498D"/>
    <w:rPr>
      <w:rFonts w:cs="Times New Roman"/>
    </w:rPr>
  </w:style>
  <w:style w:type="character" w:styleId="Strong">
    <w:name w:val="Strong"/>
    <w:basedOn w:val="DefaultParagraphFont"/>
    <w:uiPriority w:val="99"/>
    <w:qFormat/>
    <w:rsid w:val="0016498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6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64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16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6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4">
                  <w:marLeft w:val="0"/>
                  <w:marRight w:val="0"/>
                  <w:marTop w:val="0"/>
                  <w:marBottom w:val="0"/>
                  <w:divBdr>
                    <w:top w:val="single" w:sz="18" w:space="8" w:color="FF0000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  <w:divsChild>
                    <w:div w:id="1949659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9496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65917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7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3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  <w:div w:id="194965918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9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1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1506</Words>
  <Characters>8587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по воспитанию и общению с детьми</dc:title>
  <dc:subject/>
  <dc:creator>Пользователь Windows</dc:creator>
  <cp:keywords/>
  <dc:description/>
  <cp:lastModifiedBy>User</cp:lastModifiedBy>
  <cp:revision>2</cp:revision>
  <dcterms:created xsi:type="dcterms:W3CDTF">2024-05-07T16:16:00Z</dcterms:created>
  <dcterms:modified xsi:type="dcterms:W3CDTF">2024-05-07T16:16:00Z</dcterms:modified>
</cp:coreProperties>
</file>