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E3" w:rsidRPr="00BA2498" w:rsidRDefault="000401E3" w:rsidP="00BA2498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BA2498">
        <w:rPr>
          <w:rFonts w:ascii="Times New Roman" w:hAnsi="Times New Roman"/>
          <w:b/>
          <w:sz w:val="40"/>
          <w:szCs w:val="40"/>
        </w:rPr>
        <w:t>Практические рекомендации родителям по воспитанию ребёнка</w:t>
      </w:r>
      <w:r>
        <w:rPr>
          <w:rFonts w:ascii="Times New Roman" w:hAnsi="Times New Roman"/>
          <w:b/>
          <w:sz w:val="40"/>
          <w:szCs w:val="40"/>
        </w:rPr>
        <w:t xml:space="preserve"> в семье</w:t>
      </w:r>
    </w:p>
    <w:p w:rsidR="000401E3" w:rsidRPr="00BA2498" w:rsidRDefault="000401E3" w:rsidP="00BA2498">
      <w:pPr>
        <w:spacing w:line="360" w:lineRule="auto"/>
        <w:jc w:val="both"/>
        <w:rPr>
          <w:rFonts w:ascii="Times New Roman" w:hAnsi="Times New Roman"/>
        </w:rPr>
      </w:pPr>
    </w:p>
    <w:p w:rsidR="000401E3" w:rsidRDefault="000401E3" w:rsidP="00BA249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2498">
        <w:rPr>
          <w:rFonts w:ascii="Times New Roman" w:hAnsi="Times New Roman"/>
          <w:sz w:val="28"/>
          <w:szCs w:val="28"/>
        </w:rPr>
        <w:t xml:space="preserve">Воспитание не только наука, но и искусство – это самая трудная и ответственная работа на свете. От того, как эта работа исполняется в семье, зависит, каким ребёнок вырастет, кем станет в будущем, какой будет его собственная семья и как он, будучи уже взрослым, сможет воспитывать своих детей. </w:t>
      </w:r>
    </w:p>
    <w:p w:rsidR="000401E3" w:rsidRPr="009823B6" w:rsidRDefault="000401E3" w:rsidP="009823B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823B6">
        <w:rPr>
          <w:rFonts w:ascii="Times New Roman" w:hAnsi="Times New Roman"/>
          <w:sz w:val="28"/>
          <w:szCs w:val="28"/>
        </w:rPr>
        <w:t>Создание благоприятной семейной атмосферы</w:t>
      </w:r>
    </w:p>
    <w:p w:rsidR="000401E3" w:rsidRPr="00BA2498" w:rsidRDefault="000401E3" w:rsidP="00BA24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A2498">
        <w:rPr>
          <w:rFonts w:ascii="Times New Roman" w:hAnsi="Times New Roman"/>
          <w:sz w:val="28"/>
          <w:szCs w:val="28"/>
        </w:rPr>
        <w:t xml:space="preserve">Помните: от того, как вы разбудите ребенка, зависит его психологический настрой на весь день. </w:t>
      </w:r>
    </w:p>
    <w:p w:rsidR="000401E3" w:rsidRPr="00BA2498" w:rsidRDefault="000401E3" w:rsidP="00BA24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A2498">
        <w:rPr>
          <w:rFonts w:ascii="Times New Roman" w:hAnsi="Times New Roman"/>
          <w:sz w:val="28"/>
          <w:szCs w:val="28"/>
        </w:rPr>
        <w:t xml:space="preserve">Научитесь встречать детей. Задавайте нейтральные вопросы: "Что было интересного? Чем сегодня занимались?" </w:t>
      </w:r>
    </w:p>
    <w:p w:rsidR="000401E3" w:rsidRPr="00BA2498" w:rsidRDefault="000401E3" w:rsidP="00BA24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A2498">
        <w:rPr>
          <w:rFonts w:ascii="Times New Roman" w:hAnsi="Times New Roman"/>
          <w:sz w:val="28"/>
          <w:szCs w:val="28"/>
        </w:rPr>
        <w:t xml:space="preserve">Радуйтесь успехам ребенка. Не раздражайтесь в момент его временных неудач. </w:t>
      </w:r>
    </w:p>
    <w:p w:rsidR="000401E3" w:rsidRPr="00BA2498" w:rsidRDefault="000401E3" w:rsidP="00BA24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A2498">
        <w:rPr>
          <w:rFonts w:ascii="Times New Roman" w:hAnsi="Times New Roman"/>
          <w:sz w:val="28"/>
          <w:szCs w:val="28"/>
        </w:rPr>
        <w:t xml:space="preserve">Терпеливо, с интересом слушайте рассказы ребенка о событиях в его жизни. </w:t>
      </w:r>
    </w:p>
    <w:p w:rsidR="000401E3" w:rsidRDefault="000401E3" w:rsidP="00BA24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A2498">
        <w:rPr>
          <w:rFonts w:ascii="Times New Roman" w:hAnsi="Times New Roman"/>
          <w:sz w:val="28"/>
          <w:szCs w:val="28"/>
        </w:rPr>
        <w:t xml:space="preserve">Ребенок должен чувствовать, что он любим. Необходимо исключить из общения окрики, грубые интонации, создайте в семье атмосферу радости, любви и уважения. </w:t>
      </w:r>
    </w:p>
    <w:p w:rsidR="000401E3" w:rsidRPr="00BA2498" w:rsidRDefault="000401E3" w:rsidP="009823B6">
      <w:pPr>
        <w:pStyle w:val="ListParagraph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401E3" w:rsidRDefault="000401E3" w:rsidP="00BA24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823B6">
        <w:rPr>
          <w:rFonts w:ascii="Times New Roman" w:hAnsi="Times New Roman"/>
          <w:sz w:val="28"/>
          <w:szCs w:val="28"/>
        </w:rPr>
        <w:t>Поддержание</w:t>
      </w:r>
      <w:r>
        <w:rPr>
          <w:rFonts w:ascii="Times New Roman" w:hAnsi="Times New Roman"/>
          <w:sz w:val="28"/>
          <w:szCs w:val="28"/>
        </w:rPr>
        <w:t xml:space="preserve"> инициативы ребёнка и оказание ему помощи</w:t>
      </w:r>
      <w:r w:rsidRPr="009823B6">
        <w:rPr>
          <w:rFonts w:ascii="Times New Roman" w:hAnsi="Times New Roman"/>
          <w:sz w:val="28"/>
          <w:szCs w:val="28"/>
        </w:rPr>
        <w:t>.</w:t>
      </w:r>
    </w:p>
    <w:p w:rsidR="000401E3" w:rsidRDefault="000401E3" w:rsidP="009823B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823B6">
        <w:rPr>
          <w:rFonts w:ascii="Times New Roman" w:hAnsi="Times New Roman"/>
          <w:sz w:val="28"/>
          <w:szCs w:val="28"/>
        </w:rPr>
        <w:t xml:space="preserve">Необходимо уделять ребёнку столько внимания, сколько он требует. Совершать с ним экскурсии в те места, куда он стремится. </w:t>
      </w:r>
    </w:p>
    <w:p w:rsidR="000401E3" w:rsidRDefault="000401E3" w:rsidP="009823B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823B6">
        <w:rPr>
          <w:rFonts w:ascii="Times New Roman" w:hAnsi="Times New Roman"/>
          <w:sz w:val="28"/>
          <w:szCs w:val="28"/>
        </w:rPr>
        <w:t xml:space="preserve">Разрешать выполнять ту работу, которую он добровольно вызвался сделать (если надо, помочь ему в этом). </w:t>
      </w:r>
    </w:p>
    <w:p w:rsidR="000401E3" w:rsidRDefault="000401E3" w:rsidP="009823B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823B6">
        <w:rPr>
          <w:rFonts w:ascii="Times New Roman" w:hAnsi="Times New Roman"/>
          <w:sz w:val="28"/>
          <w:szCs w:val="28"/>
        </w:rPr>
        <w:t>Чрезмерно не опекать (особенно матери). Много, но ненавязчиво общаться с ребёнком (особенно отцу) и в то же время предоставлять ему возможность иногда оставаться наедине с самим собой (например, во время творческих занятий).</w:t>
      </w:r>
    </w:p>
    <w:p w:rsidR="000401E3" w:rsidRDefault="000401E3" w:rsidP="00BA249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823B6">
        <w:rPr>
          <w:rFonts w:ascii="Times New Roman" w:hAnsi="Times New Roman"/>
          <w:sz w:val="28"/>
          <w:szCs w:val="28"/>
        </w:rPr>
        <w:t xml:space="preserve">Оказывать ребёнку помощь, когда он проявляет слабость или с ним кто-то обращается несправедливо. </w:t>
      </w:r>
    </w:p>
    <w:p w:rsidR="000401E3" w:rsidRDefault="000401E3" w:rsidP="00BA249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823B6">
        <w:rPr>
          <w:rFonts w:ascii="Times New Roman" w:hAnsi="Times New Roman"/>
          <w:sz w:val="28"/>
          <w:szCs w:val="28"/>
        </w:rPr>
        <w:t xml:space="preserve">Подготавливать ребёнка к потенциально трудной ситуации, например, к разлуке (не показывать, что сами сильно огорчены, а говорить о том, что будет после возвращения). </w:t>
      </w:r>
    </w:p>
    <w:p w:rsidR="000401E3" w:rsidRDefault="000401E3" w:rsidP="00BA249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823B6">
        <w:rPr>
          <w:rFonts w:ascii="Times New Roman" w:hAnsi="Times New Roman"/>
          <w:sz w:val="28"/>
          <w:szCs w:val="28"/>
        </w:rPr>
        <w:t>Незамедлительно обсуждать «экстремальные» события, произошедшие в семье (например, если кто-то умер из близких людей, надо спокойно сказать об этом ребёнку и объяснить причину случившегося).</w:t>
      </w:r>
    </w:p>
    <w:p w:rsidR="000401E3" w:rsidRDefault="000401E3" w:rsidP="00BA249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823B6">
        <w:rPr>
          <w:rFonts w:ascii="Times New Roman" w:hAnsi="Times New Roman"/>
          <w:sz w:val="28"/>
          <w:szCs w:val="28"/>
        </w:rPr>
        <w:t>Если в семье появляется младший брат или сестра, по-прежнему уделять много времени старшему, бывать с ним наедине (прежде всего отцу).</w:t>
      </w:r>
    </w:p>
    <w:p w:rsidR="000401E3" w:rsidRDefault="000401E3" w:rsidP="00E94710">
      <w:pPr>
        <w:pStyle w:val="ListParagraph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401E3" w:rsidRPr="00E94710" w:rsidRDefault="000401E3" w:rsidP="00E9471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94710">
        <w:rPr>
          <w:rFonts w:ascii="Times New Roman" w:hAnsi="Times New Roman"/>
          <w:sz w:val="28"/>
          <w:szCs w:val="28"/>
        </w:rPr>
        <w:t>Уважать ребёнка и служить для него примером.</w:t>
      </w:r>
    </w:p>
    <w:p w:rsidR="000401E3" w:rsidRDefault="000401E3" w:rsidP="00E9471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94710">
        <w:rPr>
          <w:rFonts w:ascii="Times New Roman" w:hAnsi="Times New Roman"/>
          <w:sz w:val="28"/>
          <w:szCs w:val="28"/>
        </w:rPr>
        <w:t xml:space="preserve">Не приказывать, а учить что-либо делать. </w:t>
      </w:r>
    </w:p>
    <w:p w:rsidR="000401E3" w:rsidRDefault="000401E3" w:rsidP="00E9471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94710">
        <w:rPr>
          <w:rFonts w:ascii="Times New Roman" w:hAnsi="Times New Roman"/>
          <w:sz w:val="28"/>
          <w:szCs w:val="28"/>
        </w:rPr>
        <w:t xml:space="preserve">Вместо запрета предлагать творческое решение проблемы. </w:t>
      </w:r>
    </w:p>
    <w:p w:rsidR="000401E3" w:rsidRDefault="000401E3" w:rsidP="00E9471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94710">
        <w:rPr>
          <w:rFonts w:ascii="Times New Roman" w:hAnsi="Times New Roman"/>
          <w:sz w:val="28"/>
          <w:szCs w:val="28"/>
        </w:rPr>
        <w:t xml:space="preserve">Давая указание (без него иногда невозможно обойтись), объяснить ребёнку причину, которая побудила это сделать. </w:t>
      </w:r>
    </w:p>
    <w:p w:rsidR="000401E3" w:rsidRDefault="000401E3" w:rsidP="00E9471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94710">
        <w:rPr>
          <w:rFonts w:ascii="Times New Roman" w:hAnsi="Times New Roman"/>
          <w:sz w:val="28"/>
          <w:szCs w:val="28"/>
        </w:rPr>
        <w:t xml:space="preserve">Не наказывать (не бить) ребёнка, не поощрять его деньгами. </w:t>
      </w:r>
    </w:p>
    <w:p w:rsidR="000401E3" w:rsidRPr="00B90A5A" w:rsidRDefault="000401E3" w:rsidP="00B90A5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94710">
        <w:rPr>
          <w:rFonts w:ascii="Times New Roman" w:hAnsi="Times New Roman"/>
          <w:sz w:val="28"/>
          <w:szCs w:val="28"/>
        </w:rPr>
        <w:t xml:space="preserve">Стараться привлекать к принятию семейных решений, например, в выборе покупки для дома, проведении выходного дня, чтобы он внёс свой эмоциональный вклад в принятие решения. </w:t>
      </w:r>
      <w:r w:rsidRPr="00B90A5A">
        <w:rPr>
          <w:rFonts w:ascii="Times New Roman" w:hAnsi="Times New Roman"/>
          <w:sz w:val="28"/>
          <w:szCs w:val="28"/>
        </w:rPr>
        <w:t>Заранее обсуждать с ребёнком прогулку, поход в магазин (например, какую игрушку купить).</w:t>
      </w:r>
    </w:p>
    <w:p w:rsidR="000401E3" w:rsidRDefault="000401E3" w:rsidP="00BA249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A5A">
        <w:rPr>
          <w:rFonts w:ascii="Times New Roman" w:hAnsi="Times New Roman"/>
          <w:sz w:val="28"/>
          <w:szCs w:val="28"/>
        </w:rPr>
        <w:t>Не сравнивать своего ребёнка с другими детьми. Оценивать следует не самого ребёнка, а его поступки. Давать ему возможность самому оценить себя и свой поступок. Апеллировать к лучшим сторонам его личности. Не бояться извиниться перед своим ребёнком, если неправы. Показывать своё уважение к словам ребёнка. Не прерывать его и не говорить за него. Больше слушать, чем говорить (особенно, если он рассказывает о том, что его беспокоит). Не пугать страшными событиями и опасными людьми.</w:t>
      </w:r>
    </w:p>
    <w:p w:rsidR="000401E3" w:rsidRDefault="000401E3" w:rsidP="00BA249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E2452">
        <w:rPr>
          <w:rFonts w:ascii="Times New Roman" w:hAnsi="Times New Roman"/>
          <w:sz w:val="28"/>
          <w:szCs w:val="28"/>
        </w:rPr>
        <w:t>Быть честным и искренним (правдивым) по отношению к ребёнку. Постоянно подавать пример уверенности и настойчивости, справедливости и самоконтроля. Формировать на собственном примере и путём изучения вместе с ним соответствующей</w:t>
      </w:r>
      <w:r>
        <w:rPr>
          <w:rFonts w:ascii="Times New Roman" w:hAnsi="Times New Roman"/>
          <w:sz w:val="28"/>
          <w:szCs w:val="28"/>
        </w:rPr>
        <w:t xml:space="preserve"> литературы правильные привычки</w:t>
      </w:r>
      <w:r w:rsidRPr="008E2452">
        <w:rPr>
          <w:rFonts w:ascii="Times New Roman" w:hAnsi="Times New Roman"/>
          <w:sz w:val="28"/>
          <w:szCs w:val="28"/>
        </w:rPr>
        <w:t>.</w:t>
      </w:r>
    </w:p>
    <w:p w:rsidR="000401E3" w:rsidRDefault="000401E3" w:rsidP="008E2452">
      <w:pPr>
        <w:pStyle w:val="ListParagraph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401E3" w:rsidRDefault="000401E3" w:rsidP="00BA24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E2452">
        <w:rPr>
          <w:rFonts w:ascii="Times New Roman" w:hAnsi="Times New Roman"/>
          <w:sz w:val="28"/>
          <w:szCs w:val="28"/>
        </w:rPr>
        <w:t>Беречь и укреплять психику ребёнка.</w:t>
      </w:r>
    </w:p>
    <w:p w:rsidR="000401E3" w:rsidRDefault="000401E3" w:rsidP="008E245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E2452">
        <w:rPr>
          <w:rFonts w:ascii="Times New Roman" w:hAnsi="Times New Roman"/>
          <w:sz w:val="28"/>
          <w:szCs w:val="28"/>
        </w:rPr>
        <w:t>Быть в курсе настроения ребёнка. Никогда (чтобы ни случилось!) не драматизировать ситуацию. Одинаково спокойно относиться к неудачам и достижениям р</w:t>
      </w:r>
      <w:r>
        <w:rPr>
          <w:rFonts w:ascii="Times New Roman" w:hAnsi="Times New Roman"/>
          <w:sz w:val="28"/>
          <w:szCs w:val="28"/>
        </w:rPr>
        <w:t>ебёнка в детском саду</w:t>
      </w:r>
      <w:r w:rsidRPr="008E2452">
        <w:rPr>
          <w:rFonts w:ascii="Times New Roman" w:hAnsi="Times New Roman"/>
          <w:sz w:val="28"/>
          <w:szCs w:val="28"/>
        </w:rPr>
        <w:t xml:space="preserve">. </w:t>
      </w:r>
    </w:p>
    <w:p w:rsidR="000401E3" w:rsidRDefault="000401E3" w:rsidP="008E245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E2452">
        <w:rPr>
          <w:rFonts w:ascii="Times New Roman" w:hAnsi="Times New Roman"/>
          <w:sz w:val="28"/>
          <w:szCs w:val="28"/>
        </w:rPr>
        <w:t xml:space="preserve">Поощрять открытое выражение ребёнком своих переживаний. Если он проявляет беспокойство, предложить неожиданное развлечение. В ситуациях, которые могут вызвать страх, стараться находиться рядом с ним и готовить его к ним (например, перед посещением больницы рассказать, что должно произойти). В случаях стрессов создавать позитивные ситуации, которые способны восстановить его психику. </w:t>
      </w:r>
    </w:p>
    <w:p w:rsidR="000401E3" w:rsidRDefault="000401E3" w:rsidP="008E245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E2452">
        <w:rPr>
          <w:rFonts w:ascii="Times New Roman" w:hAnsi="Times New Roman"/>
          <w:sz w:val="28"/>
          <w:szCs w:val="28"/>
        </w:rPr>
        <w:t xml:space="preserve">Не ссориться при ребёнке. </w:t>
      </w:r>
    </w:p>
    <w:p w:rsidR="000401E3" w:rsidRDefault="000401E3" w:rsidP="008E245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E2452">
        <w:rPr>
          <w:rFonts w:ascii="Times New Roman" w:hAnsi="Times New Roman"/>
          <w:sz w:val="28"/>
          <w:szCs w:val="28"/>
        </w:rPr>
        <w:t xml:space="preserve">Не винить его в своём плохом настроении. </w:t>
      </w:r>
    </w:p>
    <w:p w:rsidR="000401E3" w:rsidRDefault="000401E3" w:rsidP="00BA249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E2452">
        <w:rPr>
          <w:rFonts w:ascii="Times New Roman" w:hAnsi="Times New Roman"/>
          <w:sz w:val="28"/>
          <w:szCs w:val="28"/>
        </w:rPr>
        <w:t>Не укладывать ребёнка спать насильно</w:t>
      </w:r>
      <w:r>
        <w:rPr>
          <w:rFonts w:ascii="Times New Roman" w:hAnsi="Times New Roman"/>
          <w:sz w:val="28"/>
          <w:szCs w:val="28"/>
        </w:rPr>
        <w:t xml:space="preserve"> (тем более не пугать при этом).</w:t>
      </w:r>
    </w:p>
    <w:p w:rsidR="000401E3" w:rsidRDefault="000401E3" w:rsidP="00BA249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C1AC5">
        <w:rPr>
          <w:rFonts w:ascii="Times New Roman" w:hAnsi="Times New Roman"/>
          <w:sz w:val="28"/>
          <w:szCs w:val="28"/>
        </w:rPr>
        <w:t>Вовлекать в занятия, укрепляющие уверенность в себе, прежде всего, в занятия различного рода физическими упражнениями.</w:t>
      </w:r>
    </w:p>
    <w:p w:rsidR="000401E3" w:rsidRDefault="000401E3" w:rsidP="00BC1AC5">
      <w:pPr>
        <w:pStyle w:val="ListParagraph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401E3" w:rsidRDefault="000401E3" w:rsidP="00BA24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C1AC5">
        <w:rPr>
          <w:rFonts w:ascii="Times New Roman" w:hAnsi="Times New Roman"/>
          <w:sz w:val="28"/>
          <w:szCs w:val="28"/>
        </w:rPr>
        <w:t>Играть с ребёнком.</w:t>
      </w:r>
    </w:p>
    <w:p w:rsidR="000401E3" w:rsidRDefault="000401E3" w:rsidP="00E9202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92026">
        <w:rPr>
          <w:rFonts w:ascii="Times New Roman" w:hAnsi="Times New Roman"/>
          <w:sz w:val="28"/>
          <w:szCs w:val="28"/>
        </w:rPr>
        <w:t xml:space="preserve">Изучать склонности ребёнка к игровой деятельности (знать, в какие игры он любит играть, а в какие нет). </w:t>
      </w:r>
    </w:p>
    <w:p w:rsidR="000401E3" w:rsidRDefault="000401E3" w:rsidP="00E9202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92026">
        <w:rPr>
          <w:rFonts w:ascii="Times New Roman" w:hAnsi="Times New Roman"/>
          <w:sz w:val="28"/>
          <w:szCs w:val="28"/>
        </w:rPr>
        <w:t xml:space="preserve">Чаще играть с ним в подвижные и интеллектуальные игры. При этом акцентировать его внимание на процессе игры, а не на её результате, чтобы проигрыш не расстраивал ребёнка. </w:t>
      </w:r>
    </w:p>
    <w:p w:rsidR="000401E3" w:rsidRDefault="000401E3" w:rsidP="00E9202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92026">
        <w:rPr>
          <w:rFonts w:ascii="Times New Roman" w:hAnsi="Times New Roman"/>
          <w:sz w:val="28"/>
          <w:szCs w:val="28"/>
        </w:rPr>
        <w:t>Предоставлять возможность играть одному и с другими детьми (игры с элементами агрессии и насилия должны быть сведены к минимуму).</w:t>
      </w:r>
    </w:p>
    <w:p w:rsidR="000401E3" w:rsidRDefault="000401E3" w:rsidP="00E02CA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02CA2">
        <w:rPr>
          <w:rFonts w:ascii="Times New Roman" w:hAnsi="Times New Roman"/>
          <w:sz w:val="28"/>
          <w:szCs w:val="28"/>
        </w:rPr>
        <w:t xml:space="preserve">Вносить элементы игры в повседневную жизнь, побуждая таким образом лучше обслуживать себя: делать уборку комнаты, готовить пищу, стирать и гладить и ухаживать за другими людьми. </w:t>
      </w:r>
    </w:p>
    <w:p w:rsidR="000401E3" w:rsidRDefault="000401E3" w:rsidP="00E02CA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02CA2">
        <w:rPr>
          <w:rFonts w:ascii="Times New Roman" w:hAnsi="Times New Roman"/>
          <w:sz w:val="28"/>
          <w:szCs w:val="28"/>
        </w:rPr>
        <w:t xml:space="preserve">Приучать «делиться» с другими детьми, прежде всего своими игрушкам. </w:t>
      </w:r>
    </w:p>
    <w:p w:rsidR="000401E3" w:rsidRDefault="000401E3" w:rsidP="00BA249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02CA2">
        <w:rPr>
          <w:rFonts w:ascii="Times New Roman" w:hAnsi="Times New Roman"/>
          <w:sz w:val="28"/>
          <w:szCs w:val="28"/>
        </w:rPr>
        <w:t xml:space="preserve">Уважать привязанность ребёнка к старым игрушкам (они служат хорошим средством психосаморегуляции). В то же время заинтересовывать его более сложными играми, соответствующими его возрасту и полу. </w:t>
      </w:r>
    </w:p>
    <w:p w:rsidR="000401E3" w:rsidRDefault="000401E3" w:rsidP="009425E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425E8">
        <w:rPr>
          <w:rFonts w:ascii="Times New Roman" w:hAnsi="Times New Roman"/>
          <w:sz w:val="28"/>
          <w:szCs w:val="28"/>
        </w:rPr>
        <w:t>Заниматься с ребёнком различны</w:t>
      </w:r>
      <w:r>
        <w:rPr>
          <w:rFonts w:ascii="Times New Roman" w:hAnsi="Times New Roman"/>
          <w:sz w:val="28"/>
          <w:szCs w:val="28"/>
        </w:rPr>
        <w:t xml:space="preserve">ми видами творчества: </w:t>
      </w:r>
      <w:r w:rsidRPr="009425E8">
        <w:rPr>
          <w:rFonts w:ascii="Times New Roman" w:hAnsi="Times New Roman"/>
          <w:sz w:val="28"/>
          <w:szCs w:val="28"/>
        </w:rPr>
        <w:t xml:space="preserve">рисованием, конструированием, сочинительством. </w:t>
      </w:r>
    </w:p>
    <w:p w:rsidR="000401E3" w:rsidRDefault="000401E3" w:rsidP="009425E8">
      <w:pPr>
        <w:pStyle w:val="ListParagraph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401E3" w:rsidRPr="009425E8" w:rsidRDefault="000401E3" w:rsidP="009425E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425E8">
        <w:rPr>
          <w:rFonts w:ascii="Times New Roman" w:hAnsi="Times New Roman"/>
          <w:sz w:val="28"/>
          <w:szCs w:val="28"/>
        </w:rPr>
        <w:t>Воспитание трудолюбия у детей в семье</w:t>
      </w:r>
    </w:p>
    <w:p w:rsidR="000401E3" w:rsidRDefault="000401E3" w:rsidP="009425E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25E8">
        <w:rPr>
          <w:rFonts w:ascii="Times New Roman" w:hAnsi="Times New Roman"/>
          <w:sz w:val="28"/>
          <w:szCs w:val="28"/>
        </w:rPr>
        <w:t xml:space="preserve">Привлекайте ребенка к большим семейным делам и приучайте ребенка начатую работу доводить до конца. </w:t>
      </w:r>
    </w:p>
    <w:p w:rsidR="000401E3" w:rsidRDefault="000401E3" w:rsidP="009425E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25E8">
        <w:rPr>
          <w:rFonts w:ascii="Times New Roman" w:hAnsi="Times New Roman"/>
          <w:sz w:val="28"/>
          <w:szCs w:val="28"/>
        </w:rPr>
        <w:t xml:space="preserve">Каждый член семьи, в том числе и ребенок, должен иметь обязанности по обслуживанию семьи. Не наказывайте ребенка трудом! </w:t>
      </w:r>
    </w:p>
    <w:p w:rsidR="000401E3" w:rsidRPr="009425E8" w:rsidRDefault="000401E3" w:rsidP="009425E8">
      <w:pPr>
        <w:pStyle w:val="ListParagraph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401E3" w:rsidRPr="00835696" w:rsidRDefault="000401E3" w:rsidP="009425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401E3" w:rsidRPr="009425E8" w:rsidRDefault="000401E3" w:rsidP="009425E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425E8">
        <w:rPr>
          <w:rFonts w:ascii="Times New Roman" w:hAnsi="Times New Roman"/>
          <w:b/>
          <w:sz w:val="28"/>
          <w:szCs w:val="28"/>
        </w:rPr>
        <w:t>Главное – абсолютное принятие ребенка со всеми его достоинствами и недостатками. Это залог взаимо</w:t>
      </w:r>
      <w:bookmarkStart w:id="0" w:name="_GoBack"/>
      <w:bookmarkEnd w:id="0"/>
      <w:r w:rsidRPr="009425E8">
        <w:rPr>
          <w:rFonts w:ascii="Times New Roman" w:hAnsi="Times New Roman"/>
          <w:b/>
          <w:sz w:val="28"/>
          <w:szCs w:val="28"/>
        </w:rPr>
        <w:t>понимания в доме.</w:t>
      </w:r>
    </w:p>
    <w:sectPr w:rsidR="000401E3" w:rsidRPr="009425E8" w:rsidSect="00BA2498">
      <w:pgSz w:w="11906" w:h="16838"/>
      <w:pgMar w:top="1134" w:right="56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2F31"/>
    <w:multiLevelType w:val="hybridMultilevel"/>
    <w:tmpl w:val="5FB899C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B612E"/>
    <w:multiLevelType w:val="hybridMultilevel"/>
    <w:tmpl w:val="8B7A5E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A2D33"/>
    <w:multiLevelType w:val="hybridMultilevel"/>
    <w:tmpl w:val="AAC038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264334"/>
    <w:multiLevelType w:val="hybridMultilevel"/>
    <w:tmpl w:val="B5AC37E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112FB"/>
    <w:multiLevelType w:val="hybridMultilevel"/>
    <w:tmpl w:val="C434AE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3D0BB3"/>
    <w:multiLevelType w:val="hybridMultilevel"/>
    <w:tmpl w:val="42F28A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E5946B9"/>
    <w:multiLevelType w:val="hybridMultilevel"/>
    <w:tmpl w:val="F2DC88C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F1124F"/>
    <w:multiLevelType w:val="hybridMultilevel"/>
    <w:tmpl w:val="4EB038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510727"/>
    <w:multiLevelType w:val="hybridMultilevel"/>
    <w:tmpl w:val="342CDB9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15586B"/>
    <w:multiLevelType w:val="hybridMultilevel"/>
    <w:tmpl w:val="A01838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C61"/>
    <w:rsid w:val="000401E3"/>
    <w:rsid w:val="00431CF9"/>
    <w:rsid w:val="005B68E0"/>
    <w:rsid w:val="006B1FED"/>
    <w:rsid w:val="008316B1"/>
    <w:rsid w:val="00835696"/>
    <w:rsid w:val="008E2452"/>
    <w:rsid w:val="00903C61"/>
    <w:rsid w:val="009425E8"/>
    <w:rsid w:val="009823B6"/>
    <w:rsid w:val="00B11336"/>
    <w:rsid w:val="00B90A5A"/>
    <w:rsid w:val="00BA2498"/>
    <w:rsid w:val="00BC1AC5"/>
    <w:rsid w:val="00E02CA2"/>
    <w:rsid w:val="00E92026"/>
    <w:rsid w:val="00E94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6B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A24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825</Words>
  <Characters>4704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Практические рекомендации родителям по воспитанию ребёнка в семье</dc:title>
  <dc:subject/>
  <dc:creator>Юля</dc:creator>
  <cp:keywords/>
  <dc:description/>
  <cp:lastModifiedBy>User</cp:lastModifiedBy>
  <cp:revision>2</cp:revision>
  <dcterms:created xsi:type="dcterms:W3CDTF">2024-09-08T16:42:00Z</dcterms:created>
  <dcterms:modified xsi:type="dcterms:W3CDTF">2024-09-08T16:42:00Z</dcterms:modified>
</cp:coreProperties>
</file>