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9D" w:rsidRPr="00203366" w:rsidRDefault="00F0769D" w:rsidP="002033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3366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«Слободо-Туринский детский сад «Родничок»</w:t>
      </w:r>
    </w:p>
    <w:p w:rsidR="00F0769D" w:rsidRDefault="00F0769D" w:rsidP="002033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69D" w:rsidRPr="00203366" w:rsidRDefault="00F0769D" w:rsidP="002033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3366">
        <w:rPr>
          <w:rFonts w:ascii="Times New Roman" w:hAnsi="Times New Roman"/>
          <w:sz w:val="28"/>
          <w:szCs w:val="28"/>
        </w:rPr>
        <w:t>Устинова Юлия Сергеевна воспитатель, 1КК</w:t>
      </w:r>
    </w:p>
    <w:p w:rsidR="00F0769D" w:rsidRPr="00203366" w:rsidRDefault="00F0769D" w:rsidP="002033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3366">
        <w:rPr>
          <w:rFonts w:ascii="Times New Roman" w:hAnsi="Times New Roman"/>
          <w:sz w:val="28"/>
          <w:szCs w:val="28"/>
        </w:rPr>
        <w:t>Апрель 2025 год</w:t>
      </w:r>
    </w:p>
    <w:p w:rsidR="00F0769D" w:rsidRPr="00203366" w:rsidRDefault="00F0769D" w:rsidP="002033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0769D" w:rsidRPr="00203366" w:rsidRDefault="00F0769D" w:rsidP="0020336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6"/>
          <w:szCs w:val="28"/>
          <w:lang w:eastAsia="ru-RU"/>
        </w:rPr>
      </w:pPr>
      <w:r w:rsidRPr="00203366">
        <w:rPr>
          <w:rFonts w:ascii="Times New Roman" w:hAnsi="Times New Roman"/>
          <w:b/>
          <w:bCs/>
          <w:sz w:val="36"/>
          <w:szCs w:val="28"/>
          <w:lang w:eastAsia="ru-RU"/>
        </w:rPr>
        <w:t>Консультация для родителей</w:t>
      </w:r>
    </w:p>
    <w:p w:rsidR="00F0769D" w:rsidRPr="00203366" w:rsidRDefault="00F0769D" w:rsidP="0020336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6"/>
          <w:szCs w:val="28"/>
          <w:lang w:eastAsia="ru-RU"/>
        </w:rPr>
      </w:pPr>
      <w:r w:rsidRPr="00203366">
        <w:rPr>
          <w:rFonts w:ascii="Times New Roman" w:hAnsi="Times New Roman"/>
          <w:b/>
          <w:bCs/>
          <w:sz w:val="36"/>
          <w:szCs w:val="28"/>
          <w:lang w:eastAsia="ru-RU"/>
        </w:rPr>
        <w:t>«Значение дневного сна для ребёнка-дошкольника»</w:t>
      </w:r>
      <w:bookmarkStart w:id="0" w:name="_GoBack"/>
      <w:bookmarkEnd w:id="0"/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Сон является неотъемлемой составляющей жизни каждого человека, он очень важен как для взрослого, так и для ребенка. Однако для детей не менее важным считается дневной сон, присутствие которого существенно влияет на физическое и эмоциональное развитие.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Почему так важен дневной сон для ребенка?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Дневной сон оказывает позитивное влияние на многие факторы развития малыша. Прежде всего, дневной сон, впрочем, как и ночной, способствует развитию гормона роста. Как это ни странно, но именно во сне дети быстрее растут.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Одна из задач дневного сна – это защита нервной системы ребенка. Во время сна мозг ребенка отдыхает, что помогает справиться с масштабным объемом информации, которое особенно характерно для первых лет жизни. Таким образом, весь «жизненный материал» обрабатывается мозгом ребенка небольшими порциями, разделяемыми дневным сном.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Кроме того, сегодня доказана прямая взаимосвязь между сном и активностью малыша. Так, если ребенок не получает необходимых часов сна, он становится нервным и раздражительным, а иногда даже возникают очаги неуправляемой импульсивности и даже агрессии. Также дневной сон способен оказывать положительное влияние на работу некоторых органов, например, кишечника и желчевыводящих путей.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b/>
          <w:bCs/>
          <w:sz w:val="28"/>
          <w:szCs w:val="28"/>
          <w:lang w:eastAsia="ru-RU"/>
        </w:rPr>
        <w:t>Как приучить ребенка спать днем?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Нередки случаи, когда родители жалуются на отказ ребенка от дневного сна. Такая физиологическая особенность – это, скорее, исключение из нормы и характерно только для гиперактивных детей. В подавляющем большинстве случаев отказ ребенка от дневного сна является результатом некорректного воспитания и отсутствия правильно составленного режима.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Чтобы у ребенка присутствовал дневной сон, необходимо соблюдать определенный режим. Подъем малыша должен быть не позднее 8 часов утра, тогда к обеду ребенок успеет устать и с удовольствием заснет. Но в этом случае кроха должен ложиться спать вечером в 9 часов. Как правило, дети быстро привыкают к режиму, и уже через несколько дней у родителей не возникает трудностей с дневным засыпанием.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Кроме того, очень важно обеспечить малышу спокойный сон, поэтому в это время в доме не должны работать бытовые приборы и присутствовать посторонний шум.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Несомненно, полноценный дневной сон – это важный элемент развития малыша, поэтому родители должны создать благоприятные условия для правильного отдыха своего крохи.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Но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03366">
        <w:rPr>
          <w:rFonts w:ascii="Times New Roman" w:hAnsi="Times New Roman"/>
          <w:sz w:val="28"/>
          <w:szCs w:val="28"/>
          <w:lang w:eastAsia="ru-RU"/>
        </w:rPr>
        <w:t xml:space="preserve"> что, же делать, если дошкольник категорически не хочет ложиться спать днем, хотя сам в этом нуждается?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1. Скорее всего, в режиме ребенка есть какие-то недостатки. Обычно, дети подсознательно контролируют необходимое количество сна, компенсируя недосып ночью на тихом часу и наоборот. Если малыш лег спать и проснулся рано, в идеале после обеда его должно разморить. Но если он не гулял, не наигрался и не набегался, другими словами, не переутомился, он может отказаться лечь в постель на тихий час. Поэтому если родители хотят, чтобы дошкольник без проблем уснул днем, им нужно организовать первую половину дня так, чтобы ему это захотелось.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2. Ребенка 4-6 лет нельзя заставлять лечь спать, нужно побудить его к этому, создавая благоприятные для сна условия: проветрив комнату, расстелив постель, переодев ребенка, почитав с ним книжку. Можно включать спокойную классическую музыку, пока ваш малыш засыпает – это благоприятно действует на его психику.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3. Ребенку нельзя ставить ультиматум или позиционировать сон в качестве наказания. Если силком укладывать его в постель днем, угрожать определенными лишениями, дошкольник будет противиться еще больше. Тихий час превратиться в час мучений и для него, и для родителей.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4. Необходимо быть терпеливым и последовательным. Дошкольник не может «выключиться», лишь только коснувшись подушки. Психологи утверждают, что засыпает он в этом возрасте в течение 15-30 минут. То есть, это время он может крутиться, искать удобное положение, расслабляться. Родители же допускают две распространенные ошибки. Во-первых, если их чадо не уснуло мгновенно, считают, что спать он не хочет, сдаются и сами лишают его дневного сна. Во-вторых, нервничают и замечаниями «Улягся!», «Закрывай глаза!», «Ложись на бок!» и прочее сами оттягивают момент засыпания.</w:t>
      </w:r>
    </w:p>
    <w:p w:rsidR="00F0769D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5. Тихий час у ребенка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3366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3366">
        <w:rPr>
          <w:rFonts w:ascii="Times New Roman" w:hAnsi="Times New Roman"/>
          <w:sz w:val="28"/>
          <w:szCs w:val="28"/>
          <w:lang w:eastAsia="ru-RU"/>
        </w:rPr>
        <w:t>дошкольника должен быть либо всегда, либо его не должно быть вовсе. Сегодня поспим, завтра нет — не пройдет. В этом возрасте ребенку все так же нужен режим, любые отступления от которого сбивают его «внутренние часы». Дневной сон является весьма важным моментом для ребёнка, посещающего детский сад, в котором режимные моменты – это основа психического и физического здоровья ребёнка. Получив долгожданную путёвку в дошкольное учреждение, постарайтесь приучить своего кроху спать днём обязательно (даже если ваш ребёнок привык бодрствовать целый день).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both"/>
        <w:rPr>
          <w:rFonts w:ascii="Arial" w:hAnsi="Arial" w:cs="Arial"/>
          <w:sz w:val="21"/>
          <w:szCs w:val="21"/>
          <w:lang w:eastAsia="ru-RU"/>
        </w:rPr>
      </w:pPr>
    </w:p>
    <w:p w:rsidR="00F0769D" w:rsidRPr="00203366" w:rsidRDefault="00F0769D" w:rsidP="00203366">
      <w:pPr>
        <w:shd w:val="clear" w:color="auto" w:fill="FFFFFF"/>
        <w:spacing w:after="0" w:line="240" w:lineRule="auto"/>
        <w:ind w:firstLine="425"/>
        <w:jc w:val="center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Желаем Вам успехов и приятного сна Вашим деткам!</w:t>
      </w:r>
    </w:p>
    <w:p w:rsidR="00F0769D" w:rsidRPr="00203366" w:rsidRDefault="00F0769D" w:rsidP="00203366">
      <w:pPr>
        <w:shd w:val="clear" w:color="auto" w:fill="FFFFFF"/>
        <w:spacing w:after="0" w:line="240" w:lineRule="auto"/>
        <w:ind w:left="-851" w:firstLine="425"/>
        <w:jc w:val="both"/>
        <w:rPr>
          <w:rFonts w:ascii="Arial" w:hAnsi="Arial" w:cs="Arial"/>
          <w:sz w:val="21"/>
          <w:szCs w:val="21"/>
          <w:lang w:eastAsia="ru-RU"/>
        </w:rPr>
      </w:pPr>
      <w:r w:rsidRPr="00203366">
        <w:rPr>
          <w:rFonts w:ascii="Times New Roman" w:hAnsi="Times New Roman"/>
          <w:sz w:val="28"/>
          <w:szCs w:val="28"/>
          <w:lang w:eastAsia="ru-RU"/>
        </w:rPr>
        <w:t> </w:t>
      </w:r>
    </w:p>
    <w:p w:rsidR="00F0769D" w:rsidRPr="00203366" w:rsidRDefault="00F0769D" w:rsidP="00203366">
      <w:pPr>
        <w:ind w:left="-851" w:firstLine="425"/>
        <w:jc w:val="both"/>
      </w:pPr>
    </w:p>
    <w:sectPr w:rsidR="00F0769D" w:rsidRPr="00203366" w:rsidSect="008859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6C4"/>
    <w:multiLevelType w:val="multilevel"/>
    <w:tmpl w:val="750A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F244D"/>
    <w:multiLevelType w:val="multilevel"/>
    <w:tmpl w:val="B87C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17AB"/>
    <w:multiLevelType w:val="multilevel"/>
    <w:tmpl w:val="67D0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B5767"/>
    <w:multiLevelType w:val="multilevel"/>
    <w:tmpl w:val="B5E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DC5"/>
    <w:rsid w:val="00203366"/>
    <w:rsid w:val="00404832"/>
    <w:rsid w:val="00480DC5"/>
    <w:rsid w:val="00885997"/>
    <w:rsid w:val="00927107"/>
    <w:rsid w:val="0093280C"/>
    <w:rsid w:val="00D612F9"/>
    <w:rsid w:val="00F0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7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741</Words>
  <Characters>4230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dcterms:created xsi:type="dcterms:W3CDTF">2023-08-08T20:31:00Z</dcterms:created>
  <dcterms:modified xsi:type="dcterms:W3CDTF">2025-04-10T17:53:00Z</dcterms:modified>
</cp:coreProperties>
</file>