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«Слободо-Туринский детский сад «Родничок»</w:t>
      </w: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Pr="00485100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28"/>
          <w:lang w:eastAsia="ru-RU"/>
        </w:rPr>
      </w:pPr>
      <w:r w:rsidRPr="00485100">
        <w:rPr>
          <w:rFonts w:ascii="Times New Roman" w:hAnsi="Times New Roman"/>
          <w:b/>
          <w:bCs/>
          <w:color w:val="000000"/>
          <w:sz w:val="44"/>
          <w:szCs w:val="28"/>
          <w:lang w:eastAsia="ru-RU"/>
        </w:rPr>
        <w:t>Тренинг для педагогов ДОУ на снятие психоэмоционального напряжения «Спокойствие, только спокойствие»</w:t>
      </w: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Педагог-психолог: Устинова Ю.С.</w:t>
      </w: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с.Туринская Слобода, 2024г.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4D0F">
        <w:rPr>
          <w:rFonts w:ascii="Times New Roman" w:hAnsi="Times New Roman"/>
          <w:sz w:val="28"/>
          <w:szCs w:val="28"/>
          <w:lang w:eastAsia="ru-RU"/>
        </w:rPr>
        <w:t xml:space="preserve">Цель: снятие эмоционального напряжения, посредством группового взаимодействия, сформировать хороший психологический климат с помощью сотрудничества и взаимопомощи внутри группы. 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1. Создать в группе атмосферу эмоциональной свободы и открытости, дружелюбия и доверия друг к другу.</w:t>
      </w:r>
    </w:p>
    <w:p w:rsidR="00ED2222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2. Формировать профессиональные качества: коммуникативные способности, рефлексию, способность к эмпатии.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Актуальность.</w:t>
      </w:r>
    </w:p>
    <w:p w:rsidR="00ED2222" w:rsidRPr="00854D0F" w:rsidRDefault="00ED2222" w:rsidP="00485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В современном мире профессия педагога становится все напряженнее, современные образовательные стандарты требуют полной отдачи на работе, а идти в «ногу со временем» все сложнее и сложнее, мир и требования в нем меняются, требуя того же от современного человека. Темп нашей жизни увеличивается и все сложнее за ним успеть. Большой отдачи требует работа, а еще семья, дети и на собственное «я» совсем не хватает времени.</w:t>
      </w:r>
    </w:p>
    <w:p w:rsidR="00ED2222" w:rsidRPr="00854D0F" w:rsidRDefault="00ED2222" w:rsidP="00485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Профессиональный труд воспитателя отличает высокая эмоциональная загруженность, напряжённость, стрессы, следствием чего становится синдром «эмоционального выгорания», психосоматические заболевания.</w:t>
      </w:r>
    </w:p>
    <w:p w:rsidR="00ED2222" w:rsidRPr="00854D0F" w:rsidRDefault="00ED2222" w:rsidP="00485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 xml:space="preserve"> «Правила группы»: основные принципы работы в группе. После приветствия ведущий объясняет участникам основные принципы социально-психологического тренинга и особенности этой формы работы. Затем члены группы приступают к выработке правил работы именно своей группы. В каждой тренинговой группе могут быть свои правила, но приведенные ниже должны лежать в основе ее работы.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1. Мы – одна команда.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2. Можно говорить все, что ты думаешь.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3. Каждый имеет право на свое мнение (никто никого не перебивает, не смеется, не оценивает других).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4. При обсуждении происходящего в группе следует оценивать не участников, а только их действия. Нельзя использовать высказывания типа: «Ты мне не нравишься». Следует говорить: «Мне не нравится твоя манера общения» и т.п.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5. На все возникающие вопросы даются исчерпывающие ответы, обсуждаются поступающие предложения об изменении правил или добавлении новых. Окончательно согласованные и принятые правила являются основанием для работы группы.</w:t>
      </w:r>
    </w:p>
    <w:p w:rsidR="00ED2222" w:rsidRPr="00854D0F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22" w:rsidRPr="00854D0F" w:rsidRDefault="00ED2222" w:rsidP="00485100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54D0F">
        <w:rPr>
          <w:color w:val="000000"/>
          <w:sz w:val="28"/>
          <w:szCs w:val="28"/>
        </w:rPr>
        <w:t xml:space="preserve">                                         </w:t>
      </w:r>
      <w:r w:rsidRPr="00854D0F">
        <w:rPr>
          <w:b/>
          <w:color w:val="000000"/>
          <w:sz w:val="28"/>
          <w:szCs w:val="28"/>
        </w:rPr>
        <w:t>Упражнение «Эхо»</w:t>
      </w:r>
    </w:p>
    <w:p w:rsidR="00ED2222" w:rsidRPr="00854D0F" w:rsidRDefault="00ED2222" w:rsidP="00485100">
      <w:pPr>
        <w:pStyle w:val="Heading2"/>
        <w:spacing w:before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</w:rPr>
        <w:t>Каждый по кругу называет свое имя, сопровождая его жестом или движением своего тела, а группа как эхо повторяет все за ним.</w:t>
      </w:r>
      <w:r w:rsidRPr="00854D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D2222" w:rsidRPr="00854D0F" w:rsidRDefault="00ED2222" w:rsidP="00485100">
      <w:pPr>
        <w:pStyle w:val="Heading2"/>
        <w:spacing w:before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4D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Психологическая зарядка по Араловой</w:t>
      </w:r>
      <w:r w:rsidRPr="00854D0F">
        <w:rPr>
          <w:rFonts w:ascii="Times New Roman" w:hAnsi="Times New Roman"/>
          <w:b/>
          <w:sz w:val="28"/>
          <w:szCs w:val="28"/>
        </w:rPr>
        <w:t xml:space="preserve">  Марии Александровне.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Психологические зарядки для педагогов ДОУ способствуют повышению энергетического потенциала, помогут овладеть приемами релаксации и концентрации. Зарядку рекомендуется проводить 15—20 мин каждый день. Каждое упражнение повторяется от 3 до 5 раз.  Комплекс 1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1. Поглаживая себя левой рукой по затылку, повторить: «Я одобряю себя».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2. Ноги на ширине плеч, вращая головой по часовой стрелке, повторить: «Я думаю о хорошем».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 З. Ноги на ширине плеч, лопатки сведены, делать наклоны туловищем вправо-влево, повторить: «Каждый день чудесен»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 4. Принять позу цапли: руки в стороны, подняв ногу, согнутую в колене, повторить: «Я — королева» (правая нога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D0F">
        <w:rPr>
          <w:rFonts w:ascii="Times New Roman" w:hAnsi="Times New Roman"/>
          <w:sz w:val="28"/>
          <w:szCs w:val="28"/>
        </w:rPr>
        <w:t xml:space="preserve">левая нога).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>5. Ноги на ширине плеч, делая круговые движения руками, повторить: «Мои мечты сбываются».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 б. Лопатки сведены, приседая и выпрямляясь, повторить: «Я решаю любые проблемы».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7. Массируя мочки ушей, зажмуривая попеременно левый и правый глаз, повторить: «Будущее прекрасно».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8. Правой рукой, поглаживая левый локоть, повторить: «Я любима» (затем левой рукой — правый локоть).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 xml:space="preserve">9. Перекатываясь с носка на пятку, повторить: «Мне все удается». </w:t>
      </w: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D0F">
        <w:rPr>
          <w:rFonts w:ascii="Times New Roman" w:hAnsi="Times New Roman"/>
          <w:sz w:val="28"/>
          <w:szCs w:val="28"/>
        </w:rPr>
        <w:t>10. Ноги на ширине плеч, лопатки сведены, попеременно напрягая и расслабляя ягодицы, повторить: «Я спокойна».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222" w:rsidRPr="00854D0F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Упражнение «Дорисуй и передай»</w:t>
      </w:r>
    </w:p>
    <w:p w:rsidR="00ED2222" w:rsidRPr="00D86B8E" w:rsidRDefault="00ED2222" w:rsidP="004851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: Снятие психофизического напряжение, сплочение группы.</w:t>
      </w:r>
    </w:p>
    <w:p w:rsidR="00ED2222" w:rsidRPr="00D86B8E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Инструкция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: Возьмите по листу белой бумаги и выберите самый приятный цвет</w:t>
      </w: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карандаша. Как только я хлопну, в ладоши, вы начнете рисовать, что хотите. По хлопку</w:t>
      </w: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передаете свой лист вместе с карандашом соседу слева, тот дорисовывает. Затем я опять</w:t>
      </w: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хлопаю в ладоши, и лист передается дальше по кругу до тех пор, пока не вернется назад</w:t>
      </w: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хозяину.</w:t>
      </w: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Может, кто-то из вас хочет дополнить свой рисунок, может быть, изменить что-то в 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нем или нарисовать новый?</w:t>
      </w:r>
    </w:p>
    <w:p w:rsidR="00ED2222" w:rsidRPr="00D86B8E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</w:t>
      </w: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D2222" w:rsidRPr="00D86B8E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Понравилось ли вам то, что получилось?</w:t>
      </w:r>
    </w:p>
    <w:p w:rsidR="00ED2222" w:rsidRPr="00D86B8E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Поделитесь своими чувствами, настроением.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6B8E">
        <w:rPr>
          <w:rFonts w:ascii="Times New Roman" w:hAnsi="Times New Roman"/>
          <w:color w:val="000000"/>
          <w:sz w:val="28"/>
          <w:szCs w:val="28"/>
          <w:lang w:eastAsia="ru-RU"/>
        </w:rPr>
        <w:t>Трудно ли было поддержать тему рисунка другого человека?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854D0F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Упражнение на осознанность</w:t>
      </w:r>
    </w:p>
    <w:p w:rsidR="00ED2222" w:rsidRPr="00B9578B" w:rsidRDefault="00ED2222" w:rsidP="004851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7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освоение эффективных способов снятия внутреннего напряжения, работа  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негативными чувствами, гармони</w:t>
      </w:r>
      <w:r w:rsidRPr="00B9578B">
        <w:rPr>
          <w:rFonts w:ascii="Times New Roman" w:hAnsi="Times New Roman"/>
          <w:color w:val="000000"/>
          <w:sz w:val="28"/>
          <w:szCs w:val="28"/>
          <w:lang w:eastAsia="ru-RU"/>
        </w:rPr>
        <w:t>зация психофизических функций.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>1.Обратите внимание на 5 вещей, которые вы можете увидеть.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>2.Обратите внимание на 4 вещи, которые вы можете почувствовать.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>3.Обратите внимание на 3 вещи, которые вы можете услышать.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>4.Обратите внимание на 2 вещи, запах которых вы можете почувствовать.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>5.Обратите внимание на 1 вещь, которую вы можете попробовать на вкус.</w:t>
      </w:r>
    </w:p>
    <w:p w:rsidR="00ED2222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D0F">
        <w:rPr>
          <w:rFonts w:ascii="Times New Roman" w:hAnsi="Times New Roman"/>
          <w:color w:val="000000"/>
          <w:sz w:val="28"/>
          <w:szCs w:val="28"/>
          <w:lang w:eastAsia="ru-RU"/>
        </w:rPr>
        <w:t>Примечание: попробуйте выбирать те предметы, которые вы не сразу замечаете в повседневной жизни.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D2222" w:rsidRPr="00D86B8E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Рефлексия: стало ли вам легче?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4D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Упражнение «Моечная машина»</w:t>
      </w:r>
    </w:p>
    <w:p w:rsidR="00ED2222" w:rsidRPr="00854D0F" w:rsidRDefault="00ED2222" w:rsidP="004851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 xml:space="preserve">Все участники становятся в две шеренги лицом друг к другу. Первый человек становится «машиной», последний – «сушилкой». «Машина» проходит между шеренгами, все ее моют, поглаживают, бережно и аккуратно потирают. «Сушилка» должна его высушить-обнять. Прошедший «мойку» становится «сушилкой», с начала шеренги идет следующая «машина»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«Дыхательная гимнастика»</w:t>
      </w:r>
    </w:p>
    <w:p w:rsidR="00ED2222" w:rsidRPr="00485100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00">
        <w:rPr>
          <w:rFonts w:ascii="Times New Roman" w:hAnsi="Times New Roman"/>
          <w:sz w:val="28"/>
          <w:szCs w:val="28"/>
        </w:rPr>
        <w:t> Сделайте вдох на 3 счета. Задержите дыхание на 1-2 секунды и выдыхайте досчитав до семи. Повторите 4 раза.</w:t>
      </w:r>
    </w:p>
    <w:p w:rsidR="00ED2222" w:rsidRPr="00485100" w:rsidRDefault="00ED2222" w:rsidP="0048510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5100">
        <w:rPr>
          <w:rStyle w:val="Strong"/>
          <w:sz w:val="28"/>
          <w:szCs w:val="28"/>
        </w:rPr>
        <w:t>Важно!</w:t>
      </w:r>
      <w:r w:rsidRPr="00485100">
        <w:rPr>
          <w:sz w:val="28"/>
          <w:szCs w:val="28"/>
        </w:rPr>
        <w:t> Если в ходе упражнения вы почувствуете легкое головокружение — сократите время задержки дыхания или вообще уберите паузу.</w:t>
      </w:r>
    </w:p>
    <w:p w:rsidR="00ED2222" w:rsidRPr="00485100" w:rsidRDefault="00ED2222" w:rsidP="0048510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85100">
        <w:rPr>
          <w:b/>
          <w:sz w:val="28"/>
          <w:szCs w:val="28"/>
        </w:rPr>
        <w:t xml:space="preserve">                         Упражнение «Зубной кабинет»</w:t>
      </w:r>
    </w:p>
    <w:p w:rsidR="00ED2222" w:rsidRPr="00485100" w:rsidRDefault="00ED2222" w:rsidP="004851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100">
        <w:rPr>
          <w:sz w:val="28"/>
          <w:szCs w:val="28"/>
        </w:rPr>
        <w:t>Рекомендуется для тех, кто на работе и в жизни испытывает повышенную тревожность и беспокойство.</w:t>
      </w:r>
    </w:p>
    <w:p w:rsidR="00ED2222" w:rsidRPr="00485100" w:rsidRDefault="00ED2222" w:rsidP="004851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100">
        <w:rPr>
          <w:sz w:val="28"/>
          <w:szCs w:val="28"/>
        </w:rPr>
        <w:t xml:space="preserve">Подумайте о том, что вы записались к зубному врачу. В тот день, когда назначен ваш визит, вы собираетесь и идете в стоматологическую клинику. Входите в парадные двери, поднимаетесь на нужный этаж и открываете дверь в зубной кабинет. Смотрите на часы, они показывают назначенное вам время. Вы проходите и садитесь в кресло. Справа от вас –стеклянная тележка с медицинскими инструментами, вы смотрите на них и чувствуете, как будто эти холодные металлические предметы неприятно касаются ваших десен и зубов. Слева- бормашина, неприятный звук которой, как вам кажется, вы уже слышите. Сзади от вас открывается дверь, и кто-то входит. Вы не успеваете обернуться, как медсестра говорит: «Сегодня врач не придет. Он немного простужен. Давайте, я перепишу ваш талон на другое время». Вы с облегчением вздыхаете и выходите из кабинета. </w:t>
      </w:r>
    </w:p>
    <w:p w:rsidR="00ED2222" w:rsidRPr="00485100" w:rsidRDefault="00ED2222" w:rsidP="004851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100">
        <w:rPr>
          <w:sz w:val="28"/>
          <w:szCs w:val="28"/>
        </w:rPr>
        <w:t>Психолог К. Шрайнер, автор этого упражнения, писал, что в жизни многие из нас ведут себя так, будто они – в зубном кабинете. Мы нервничаем, волнуемся, тревожимся, что впереди что-то плохое и неприятное. Еще ничего не произошло, а мы заранее уже переживаем и боимся невзгод.</w:t>
      </w:r>
    </w:p>
    <w:p w:rsidR="00ED2222" w:rsidRPr="00485100" w:rsidRDefault="00ED2222" w:rsidP="004851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100">
        <w:rPr>
          <w:sz w:val="28"/>
          <w:szCs w:val="28"/>
        </w:rPr>
        <w:t>А нужно всего лишь подождать и посмотреть, произойдет ли событие, которое может вас расстроить. Возможно, ничего плохого не будет, и мы только потом поймем, что зря волновались.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2222" w:rsidRPr="00485100" w:rsidRDefault="00ED2222" w:rsidP="004851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4D0F">
        <w:rPr>
          <w:rFonts w:ascii="Times New Roman" w:hAnsi="Times New Roman"/>
          <w:b/>
          <w:sz w:val="28"/>
          <w:szCs w:val="28"/>
          <w:lang w:eastAsia="ru-RU"/>
        </w:rPr>
        <w:t>Упражнение:</w:t>
      </w:r>
      <w:r w:rsidRPr="00854D0F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485100">
        <w:rPr>
          <w:rFonts w:ascii="Times New Roman" w:hAnsi="Times New Roman"/>
          <w:b/>
          <w:sz w:val="28"/>
          <w:szCs w:val="28"/>
          <w:lang w:eastAsia="ru-RU"/>
        </w:rPr>
        <w:t>«Прощай, напряжение!»</w:t>
      </w:r>
    </w:p>
    <w:p w:rsidR="00ED2222" w:rsidRPr="00854D0F" w:rsidRDefault="00ED2222" w:rsidP="004851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Цель: обучить снимать напряжение приемлемым способом.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 xml:space="preserve">Инструкция: Сейчас мы посоревнуемся. Возьмите газетный лист, скомкайте его и вложите в это все свое напряжение. Закиньте подальше. </w:t>
      </w:r>
    </w:p>
    <w:p w:rsidR="00ED2222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Рефлексия: Полезен ли был тренинг для вас? </w:t>
      </w:r>
    </w:p>
    <w:p w:rsidR="00ED2222" w:rsidRPr="00485100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100">
        <w:rPr>
          <w:rFonts w:ascii="Times New Roman" w:hAnsi="Times New Roman"/>
          <w:sz w:val="28"/>
          <w:szCs w:val="28"/>
        </w:rPr>
        <w:t xml:space="preserve">Что нового удалось узнать; что из известного он увидел по-новому; что для него было полезным; что именно он возьмет в работу (или другой вид </w:t>
      </w:r>
      <w:bookmarkStart w:id="0" w:name="_GoBack"/>
      <w:bookmarkEnd w:id="0"/>
      <w:r w:rsidRPr="00485100">
        <w:rPr>
          <w:rFonts w:ascii="Times New Roman" w:hAnsi="Times New Roman"/>
          <w:sz w:val="28"/>
          <w:szCs w:val="28"/>
        </w:rPr>
        <w:t>деятельности); какой шаг может сделать для этого прямо сегодня.</w:t>
      </w:r>
      <w:r w:rsidRPr="00485100">
        <w:rPr>
          <w:rFonts w:ascii="Helvetica" w:hAnsi="Helvetica"/>
          <w:sz w:val="21"/>
          <w:szCs w:val="21"/>
        </w:rPr>
        <w:br/>
      </w:r>
      <w:r w:rsidRPr="00485100">
        <w:rPr>
          <w:rFonts w:ascii="Helvetica" w:hAnsi="Helvetica"/>
          <w:sz w:val="21"/>
          <w:szCs w:val="21"/>
        </w:rPr>
        <w:br/>
      </w:r>
    </w:p>
    <w:p w:rsidR="00ED2222" w:rsidRPr="00854D0F" w:rsidRDefault="00ED2222" w:rsidP="00485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>Я надеюсь, что эти способы самоконтроля и улучшения настроения вы будете вспоминать и дома, и на работе и не забывать, что в домашних условиях для снятия стресса и всего негативного можно так же использовать: дыхательную гимнастику, ароматерапию, кинотерапию, музыкотерапию, медитацию, а снятию стресса помогают как смех, так и слёзы.</w:t>
      </w:r>
    </w:p>
    <w:p w:rsidR="00ED2222" w:rsidRPr="00854D0F" w:rsidRDefault="00ED2222" w:rsidP="00485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D0F">
        <w:rPr>
          <w:rFonts w:ascii="Times New Roman" w:hAnsi="Times New Roman"/>
          <w:sz w:val="28"/>
          <w:szCs w:val="28"/>
          <w:lang w:eastAsia="ru-RU"/>
        </w:rPr>
        <w:t xml:space="preserve">Не забывайте: работа - всего лишь часть жизни, которую нужно провести в радости и гармонии с самим собой. Всем спасибо за участие. </w:t>
      </w: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22" w:rsidRPr="00854D0F" w:rsidRDefault="00ED2222" w:rsidP="004851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222" w:rsidRPr="00854D0F" w:rsidRDefault="00ED2222" w:rsidP="004851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2222" w:rsidRPr="00854D0F" w:rsidRDefault="00ED2222" w:rsidP="004851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2222" w:rsidRPr="00616F83" w:rsidRDefault="00ED2222" w:rsidP="004851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2222" w:rsidRPr="00616F83" w:rsidRDefault="00ED2222" w:rsidP="0048510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2222" w:rsidRPr="00616F83" w:rsidRDefault="00ED2222" w:rsidP="00485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2222" w:rsidRPr="00616F83" w:rsidSect="004851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A30"/>
    <w:multiLevelType w:val="multilevel"/>
    <w:tmpl w:val="71D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E2374"/>
    <w:multiLevelType w:val="multilevel"/>
    <w:tmpl w:val="A156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53626"/>
    <w:multiLevelType w:val="hybridMultilevel"/>
    <w:tmpl w:val="7DB025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9D5"/>
    <w:rsid w:val="000A1245"/>
    <w:rsid w:val="001539AF"/>
    <w:rsid w:val="0017067F"/>
    <w:rsid w:val="001A4C65"/>
    <w:rsid w:val="00456F6F"/>
    <w:rsid w:val="00485100"/>
    <w:rsid w:val="00503A48"/>
    <w:rsid w:val="005C02A6"/>
    <w:rsid w:val="00614D84"/>
    <w:rsid w:val="00616F83"/>
    <w:rsid w:val="0066477A"/>
    <w:rsid w:val="00687124"/>
    <w:rsid w:val="007859D5"/>
    <w:rsid w:val="00785C7D"/>
    <w:rsid w:val="00854D0F"/>
    <w:rsid w:val="00A16787"/>
    <w:rsid w:val="00B9578B"/>
    <w:rsid w:val="00C17EEA"/>
    <w:rsid w:val="00C63093"/>
    <w:rsid w:val="00CD56BD"/>
    <w:rsid w:val="00D861BA"/>
    <w:rsid w:val="00D86B8E"/>
    <w:rsid w:val="00DB0BDE"/>
    <w:rsid w:val="00E13630"/>
    <w:rsid w:val="00E7525C"/>
    <w:rsid w:val="00ED2222"/>
    <w:rsid w:val="00F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3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25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525C"/>
    <w:rPr>
      <w:rFonts w:ascii="Calibri Light" w:hAnsi="Calibri Light" w:cs="Times New Roman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rsid w:val="0068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525C"/>
    <w:pPr>
      <w:ind w:left="720"/>
      <w:contextualSpacing/>
    </w:pPr>
  </w:style>
  <w:style w:type="paragraph" w:customStyle="1" w:styleId="wp-caption-text">
    <w:name w:val="wp-caption-text"/>
    <w:basedOn w:val="Normal"/>
    <w:uiPriority w:val="99"/>
    <w:rsid w:val="00E7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61B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957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1229</Words>
  <Characters>7008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Саша Григорощук</dc:creator>
  <cp:keywords/>
  <dc:description/>
  <cp:lastModifiedBy>User</cp:lastModifiedBy>
  <cp:revision>2</cp:revision>
  <cp:lastPrinted>2022-03-17T08:53:00Z</cp:lastPrinted>
  <dcterms:created xsi:type="dcterms:W3CDTF">2024-03-10T12:10:00Z</dcterms:created>
  <dcterms:modified xsi:type="dcterms:W3CDTF">2024-03-10T12:10:00Z</dcterms:modified>
</cp:coreProperties>
</file>