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D7" w:rsidRDefault="00C846D7" w:rsidP="008B4D7B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B4D7B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Муниципальное </w:t>
      </w:r>
      <w:r>
        <w:rPr>
          <w:rFonts w:ascii="Times New Roman" w:hAnsi="Times New Roman"/>
          <w:bCs/>
          <w:sz w:val="28"/>
          <w:szCs w:val="28"/>
          <w:lang w:eastAsia="ru-RU"/>
        </w:rPr>
        <w:t>автономное дошкольное образовательное учреждение «Слободо-Туринский детский сад «Родничок»</w:t>
      </w: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</w:t>
      </w:r>
      <w:r w:rsidRPr="001A5D96">
        <w:rPr>
          <w:rFonts w:ascii="Times New Roman" w:hAnsi="Times New Roman"/>
          <w:bCs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25pt;height:49.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Консультация "/>
          </v:shape>
        </w:pict>
      </w:r>
    </w:p>
    <w:p w:rsidR="00C846D7" w:rsidRDefault="00C846D7" w:rsidP="008B4D7B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Педагога- психолога для родителей </w:t>
      </w:r>
    </w:p>
    <w:p w:rsidR="00C846D7" w:rsidRDefault="00C846D7" w:rsidP="008B4D7B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Pr="00710942" w:rsidRDefault="00C846D7" w:rsidP="00710942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bCs/>
          <w:sz w:val="56"/>
          <w:szCs w:val="28"/>
          <w:lang w:eastAsia="ru-RU"/>
        </w:rPr>
      </w:pPr>
      <w:r w:rsidRPr="00710942">
        <w:rPr>
          <w:rFonts w:ascii="Times New Roman" w:hAnsi="Times New Roman"/>
          <w:b/>
          <w:bCs/>
          <w:sz w:val="56"/>
          <w:szCs w:val="28"/>
          <w:lang w:eastAsia="ru-RU"/>
        </w:rPr>
        <w:t>«Лето- это маленькая жизнь»</w:t>
      </w: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Составитель: педагог- психолог </w:t>
      </w:r>
    </w:p>
    <w:p w:rsidR="00C846D7" w:rsidRDefault="00C846D7" w:rsidP="008B4D7B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Устинова Ю.С.</w:t>
      </w:r>
    </w:p>
    <w:p w:rsidR="00C846D7" w:rsidRDefault="00C846D7" w:rsidP="008B4D7B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:rsidR="00C846D7" w:rsidRDefault="00C846D7" w:rsidP="008B4D7B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с.Туринская Слобода,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bCs/>
            <w:sz w:val="28"/>
            <w:szCs w:val="28"/>
            <w:lang w:eastAsia="ru-RU"/>
          </w:rPr>
          <w:t>2024 г</w:t>
        </w:r>
      </w:smartTag>
    </w:p>
    <w:p w:rsidR="00C846D7" w:rsidRPr="00A80487" w:rsidRDefault="00C846D7" w:rsidP="00A80487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</w:t>
      </w:r>
      <w:bookmarkStart w:id="0" w:name="_GoBack"/>
      <w:bookmarkEnd w:id="0"/>
      <w:r w:rsidRPr="00A80487">
        <w:rPr>
          <w:rFonts w:ascii="Times New Roman" w:hAnsi="Times New Roman"/>
          <w:sz w:val="28"/>
          <w:szCs w:val="28"/>
          <w:lang w:eastAsia="ru-RU"/>
        </w:rPr>
        <w:t>во времени, которое вы можете уделить своему ребенку. Для ребенка – это долгожданное событие, которое он тоже ждал весь год.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Если вы решили заниматься со своим реб</w:t>
      </w:r>
      <w:r>
        <w:rPr>
          <w:rFonts w:ascii="Times New Roman" w:hAnsi="Times New Roman"/>
          <w:sz w:val="28"/>
          <w:szCs w:val="28"/>
          <w:lang w:eastAsia="ru-RU"/>
        </w:rPr>
        <w:t xml:space="preserve">енком, помните, что эти занятия должны </w:t>
      </w:r>
      <w:r w:rsidRPr="00A80487">
        <w:rPr>
          <w:rFonts w:ascii="Times New Roman" w:hAnsi="Times New Roman"/>
          <w:sz w:val="28"/>
          <w:szCs w:val="28"/>
          <w:lang w:eastAsia="ru-RU"/>
        </w:rPr>
        <w:t>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Следует помнить, что выезжая за город, или путешествую по миру, следует обсуждать с ребенком полученные впечатления.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Следите за питанием ребенка. Мороженое, газировка, фаст-фуд не принесет здоровья вашему ребенку.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Выбирайте только те виды отдыха, которые устроят вас и вашего ребенка.</w:t>
      </w:r>
    </w:p>
    <w:p w:rsidR="00C846D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C846D7" w:rsidRPr="00A80487" w:rsidRDefault="00C846D7" w:rsidP="00A804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0487">
        <w:rPr>
          <w:rFonts w:ascii="Times New Roman" w:hAnsi="Times New Roman"/>
          <w:bCs/>
          <w:sz w:val="28"/>
          <w:szCs w:val="28"/>
          <w:lang w:eastAsia="ru-RU"/>
        </w:rPr>
        <w:t>Устройте вместе с малышом познавательное и веселое путешествие в мир  кукол. А кукольный театр можно создать своими руками.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A80487">
        <w:rPr>
          <w:rFonts w:ascii="Times New Roman" w:hAnsi="Times New Roman"/>
          <w:bCs/>
          <w:sz w:val="28"/>
          <w:szCs w:val="28"/>
          <w:u w:val="single"/>
          <w:lang w:eastAsia="ru-RU"/>
        </w:rPr>
        <w:t>Эти удивительные куклы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0487">
        <w:rPr>
          <w:rFonts w:ascii="Times New Roman" w:hAnsi="Times New Roman"/>
          <w:bCs/>
          <w:sz w:val="28"/>
          <w:szCs w:val="28"/>
          <w:lang w:eastAsia="ru-RU"/>
        </w:rPr>
        <w:t xml:space="preserve">Многие мамы, которые играли с малышами куклами-перчатками, согласятся: для крохи это действительно чудо. Создавая домашний кукольный театр, вы </w:t>
      </w:r>
      <w:r>
        <w:rPr>
          <w:rFonts w:ascii="Times New Roman" w:hAnsi="Times New Roman"/>
          <w:bCs/>
          <w:sz w:val="28"/>
          <w:szCs w:val="28"/>
          <w:lang w:eastAsia="ru-RU"/>
        </w:rPr>
        <w:t>и ваш малыш</w:t>
      </w:r>
      <w:r w:rsidRPr="00A80487">
        <w:rPr>
          <w:rFonts w:ascii="Times New Roman" w:hAnsi="Times New Roman"/>
          <w:bCs/>
          <w:sz w:val="28"/>
          <w:szCs w:val="28"/>
          <w:lang w:eastAsia="ru-RU"/>
        </w:rPr>
        <w:t xml:space="preserve">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Итак, попробуем…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A80487">
        <w:rPr>
          <w:rFonts w:ascii="Times New Roman" w:hAnsi="Times New Roman"/>
          <w:bCs/>
          <w:sz w:val="28"/>
          <w:szCs w:val="28"/>
          <w:u w:val="single"/>
          <w:lang w:eastAsia="ru-RU"/>
        </w:rPr>
        <w:t>Жёваная бумага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0487">
        <w:rPr>
          <w:rFonts w:ascii="Times New Roman" w:hAnsi="Times New Roman"/>
          <w:bCs/>
          <w:sz w:val="28"/>
          <w:szCs w:val="28"/>
          <w:lang w:eastAsia="ru-RU"/>
        </w:rPr>
        <w:t>Да, именно так переводится с французского словосочетание папье-маше. И эта интересная техника работы с бумагой поможет нам не только сделать оригинальных кукол, но и потренирует мелкую моторику малыша, даст ему возможность почувствовать себя настоящим волшебником и творцом. Начинаем с того, что сделаем из пластилина шар по размеру головы нашей куклы. Теперь, как настоящие скульпторы, на основе этого шара слепим лицо или мордочку с глазницами, носом, ушами. Пусть малыш попробует это сделать сам, а вы слегка помогайте и корректируйте его работу. Когда нужное лицо получилось, острым тонким ножом разрежьте пластилиновую заготовку на две части: “лицо” и “затылок”. Теперь, пока вы на кухне варите клейстер — клей из воды и муки — малыш делает важную работу: рвет старые газеты на маленькие кусочки. После этого обмакиваем каждый кусочек в клейстер и обклеиваем наши пластилиновые половинки. Наклеили слой, высушили, наклеиваем следующий. И так 5-6 слоев. После полного высыхания, аккуратно убираем пластилин из нашего папье-маше. Теперь соединяем две половинки головы вместе и склеиваем полоской бумаги или ткани. Осталось самое интересное — раскрасить. Сначала покройте всю кукольную голову белой гуашью или темперой в несколько слоев. После того, как грунтовка высохнет, можно приступить к раскрашиванию. Для этого лучше взять не гуашь, а темперу — она хорошо ложится и совсем не пачкается после высыхания. Последний штрих — волосы. Их можно сделать из кусочков меха, шерстяных ниток, шнурков, войлока, тесьмы. Все зависит от того, какой персонаж у вас должен получиться. Теперь делаем в голове отверстие для пальца и прикрепляем к перчатке. Получилась замечательная кукла, со своим характером и индивидуальностью, в которую было вложено так много сосредоточенного сопения и труда маленького кукольника.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sz w:val="28"/>
          <w:szCs w:val="28"/>
          <w:lang w:eastAsia="ru-RU"/>
        </w:rPr>
        <w:t>«Игры с детьми на отдыхе в летний период»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Отправ</w:t>
      </w:r>
      <w:r>
        <w:rPr>
          <w:rFonts w:ascii="Times New Roman" w:hAnsi="Times New Roman"/>
          <w:sz w:val="28"/>
          <w:szCs w:val="28"/>
          <w:lang w:eastAsia="ru-RU"/>
        </w:rPr>
        <w:t>ляясь на отдых с детьми</w:t>
      </w:r>
      <w:r w:rsidRPr="00A80487">
        <w:rPr>
          <w:rFonts w:ascii="Times New Roman" w:hAnsi="Times New Roman"/>
          <w:sz w:val="28"/>
          <w:szCs w:val="28"/>
          <w:lang w:eastAsia="ru-RU"/>
        </w:rPr>
        <w:t>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Игры с мячом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«Съедобное – несъедобное»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«Назови животное»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«Догони мяч»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«Проскачи с мячом» (игра-эстафета)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«Вышибалы»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C846D7" w:rsidRDefault="00C846D7" w:rsidP="00710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Познакомьте детей с русскими народными играми: «Горелки», «Чехарда». Вспомните игры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80487">
        <w:rPr>
          <w:rFonts w:ascii="Times New Roman" w:hAnsi="Times New Roman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</w:t>
      </w:r>
      <w:r>
        <w:rPr>
          <w:rFonts w:ascii="Times New Roman" w:hAnsi="Times New Roman"/>
          <w:sz w:val="28"/>
          <w:szCs w:val="28"/>
          <w:lang w:eastAsia="ru-RU"/>
        </w:rPr>
        <w:t>Отличное настроение обеспечено и вам и вашему ребенку.</w:t>
      </w:r>
    </w:p>
    <w:p w:rsidR="00C846D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6D7" w:rsidRPr="00A80487" w:rsidRDefault="00C846D7" w:rsidP="00A804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0487">
        <w:rPr>
          <w:rFonts w:ascii="Times New Roman" w:hAnsi="Times New Roman"/>
          <w:b/>
          <w:sz w:val="28"/>
          <w:szCs w:val="28"/>
          <w:lang w:eastAsia="ru-RU"/>
        </w:rPr>
        <w:t>Играя дома, тренируем внимание и развиваем память ваших деток.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1. Попросите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нка прислушаться к стуку сердца.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2. Попросите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нка оглянуться вокруг и назвать все круглые (или красные, или крупные и т.д.) предметы.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3. Скажите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нку, что будете на что-то смотреть, а он должен угадать, на что именно (можно меняться ролями).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4. поиграйте в игру, где взрослый называет различные цифры, а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нок услышав цифру 5, например, хлопает в ладоши.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5. Договоритесь о том, что если вы ладошку сожм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те –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нок должен мяукнуть, а если разожм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те – гавкнуть.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6. Попросите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нка повторять все ваши движения, кроме хлопка (движения могут меняться).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7. Гуляя, можете разучивать разные четверостишия.</w:t>
      </w:r>
    </w:p>
    <w:p w:rsidR="00C846D7" w:rsidRPr="00A80487" w:rsidRDefault="00C846D7" w:rsidP="00A80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487">
        <w:rPr>
          <w:rFonts w:ascii="Times New Roman" w:hAnsi="Times New Roman"/>
          <w:sz w:val="28"/>
          <w:szCs w:val="28"/>
          <w:lang w:eastAsia="ru-RU"/>
        </w:rPr>
        <w:t>8. По дороге в магазин, показывайте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нку различные, окружающие предметы и произносите, соответствующие слова (предупредите, что потом их все нужно будет повторить): дом, дерево, дорога, скамейка, куст, собака, машина, птица, сумка. После магазина попросите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нка вспомнить и повторить все слова. В следующий раз можно попросить вспомнить вс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, что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80487">
        <w:rPr>
          <w:rFonts w:ascii="Times New Roman" w:hAnsi="Times New Roman"/>
          <w:sz w:val="28"/>
          <w:szCs w:val="28"/>
          <w:lang w:eastAsia="ru-RU"/>
        </w:rPr>
        <w:t>нок видел по дороге домой.</w:t>
      </w:r>
    </w:p>
    <w:p w:rsidR="00C846D7" w:rsidRPr="00A80487" w:rsidRDefault="00C846D7" w:rsidP="00A80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846D7" w:rsidRPr="00A80487" w:rsidSect="008B4D7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7B9D"/>
    <w:multiLevelType w:val="multilevel"/>
    <w:tmpl w:val="FDF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66925"/>
    <w:multiLevelType w:val="hybridMultilevel"/>
    <w:tmpl w:val="19A42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3B5"/>
    <w:rsid w:val="001A5D96"/>
    <w:rsid w:val="00203543"/>
    <w:rsid w:val="0035773F"/>
    <w:rsid w:val="003E43B5"/>
    <w:rsid w:val="004A5113"/>
    <w:rsid w:val="00680094"/>
    <w:rsid w:val="00710942"/>
    <w:rsid w:val="008B4D7B"/>
    <w:rsid w:val="00A80487"/>
    <w:rsid w:val="00AF12C6"/>
    <w:rsid w:val="00B90AFE"/>
    <w:rsid w:val="00C819CF"/>
    <w:rsid w:val="00C846D7"/>
    <w:rsid w:val="00D27EDC"/>
    <w:rsid w:val="00EB7BCA"/>
    <w:rsid w:val="00F9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E4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5</Pages>
  <Words>1442</Words>
  <Characters>8224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2019-06-20T10:29:00Z</dcterms:created>
  <dcterms:modified xsi:type="dcterms:W3CDTF">2024-07-07T14:27:00Z</dcterms:modified>
</cp:coreProperties>
</file>